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3A77B" w14:textId="77777777" w:rsidR="004533AF" w:rsidRPr="00B91D22" w:rsidRDefault="00A24CB7">
      <w:pPr>
        <w:pStyle w:val="Title"/>
        <w:spacing w:before="0"/>
        <w:ind w:right="0"/>
        <w:rPr>
          <w:spacing w:val="-2"/>
          <w:sz w:val="24"/>
          <w:szCs w:val="24"/>
          <w:u w:val="none"/>
        </w:rPr>
      </w:pPr>
      <w:r w:rsidRPr="00B91D22">
        <w:rPr>
          <w:i w:val="0"/>
          <w:iCs w:val="0"/>
          <w:spacing w:val="-2"/>
          <w:sz w:val="24"/>
          <w:szCs w:val="24"/>
          <w:u w:val="none"/>
        </w:rPr>
        <w:t xml:space="preserve">CONTRACT RENEWAL NO. </w:t>
      </w:r>
      <w:sdt>
        <w:sdtPr>
          <w:rPr>
            <w:rStyle w:val="Style2"/>
          </w:rPr>
          <w:tag w:val="Enter number"/>
          <w:id w:val="-229781308"/>
          <w:placeholder>
            <w:docPart w:val="21224DC14EE74087AA87CCA30E9ABB26"/>
          </w:placeholder>
          <w:showingPlcHdr/>
          <w:text/>
        </w:sdtPr>
        <w:sdtEndPr>
          <w:rPr>
            <w:rStyle w:val="DefaultParagraphFont"/>
            <w:i w:val="0"/>
            <w:iCs w:val="0"/>
            <w:spacing w:val="-2"/>
            <w:sz w:val="32"/>
            <w:szCs w:val="24"/>
            <w:u w:val="none"/>
          </w:rPr>
        </w:sdtEndPr>
        <w:sdtContent>
          <w:r w:rsidR="003156F3" w:rsidRPr="003156F3">
            <w:rPr>
              <w:rStyle w:val="PlaceholderText"/>
              <w:rFonts w:eastAsiaTheme="minorHAnsi"/>
              <w:sz w:val="24"/>
              <w:szCs w:val="24"/>
            </w:rPr>
            <w:t>Enter number</w:t>
          </w:r>
        </w:sdtContent>
      </w:sdt>
    </w:p>
    <w:p w14:paraId="44CCDF71" w14:textId="77777777" w:rsidR="00D80AFF" w:rsidRPr="00B91D22" w:rsidRDefault="00D80AFF" w:rsidP="000765E5">
      <w:pPr>
        <w:pStyle w:val="Title"/>
        <w:spacing w:before="0"/>
        <w:ind w:right="0"/>
        <w:rPr>
          <w:spacing w:val="-2"/>
          <w:sz w:val="24"/>
          <w:szCs w:val="24"/>
          <w:u w:val="none"/>
        </w:rPr>
      </w:pPr>
    </w:p>
    <w:p w14:paraId="02A4D004" w14:textId="77777777" w:rsidR="00281D34" w:rsidRPr="00927514" w:rsidRDefault="00281D34" w:rsidP="000765E5">
      <w:pPr>
        <w:pStyle w:val="Title"/>
        <w:spacing w:before="0"/>
        <w:ind w:right="0"/>
        <w:rPr>
          <w:i w:val="0"/>
          <w:iCs w:val="0"/>
          <w:spacing w:val="-2"/>
          <w:sz w:val="24"/>
          <w:szCs w:val="24"/>
          <w:u w:val="none"/>
        </w:rPr>
      </w:pPr>
      <w:r w:rsidRPr="00927514">
        <w:rPr>
          <w:i w:val="0"/>
          <w:iCs w:val="0"/>
          <w:spacing w:val="-2"/>
          <w:sz w:val="24"/>
          <w:szCs w:val="24"/>
          <w:u w:val="none"/>
        </w:rPr>
        <w:t>School Nutrition Programs</w:t>
      </w:r>
    </w:p>
    <w:p w14:paraId="07CCD464" w14:textId="77777777" w:rsidR="000765E5" w:rsidRPr="00927514" w:rsidRDefault="003C4052" w:rsidP="000765E5">
      <w:pPr>
        <w:pStyle w:val="Title"/>
        <w:spacing w:before="0"/>
        <w:ind w:right="0"/>
        <w:rPr>
          <w:i w:val="0"/>
          <w:iCs w:val="0"/>
          <w:spacing w:val="-2"/>
          <w:sz w:val="24"/>
          <w:szCs w:val="24"/>
          <w:u w:val="none"/>
        </w:rPr>
      </w:pPr>
      <w:r w:rsidRPr="00927514">
        <w:rPr>
          <w:i w:val="0"/>
          <w:iCs w:val="0"/>
          <w:spacing w:val="-2"/>
          <w:sz w:val="24"/>
          <w:szCs w:val="24"/>
          <w:u w:val="none"/>
        </w:rPr>
        <w:t>Food Service Management Company Contract</w:t>
      </w:r>
    </w:p>
    <w:p w14:paraId="57FCB6E1" w14:textId="77777777" w:rsidR="000765E5" w:rsidRPr="00927514" w:rsidRDefault="00A813A6" w:rsidP="0098599A">
      <w:pPr>
        <w:pStyle w:val="Title"/>
        <w:spacing w:before="0"/>
        <w:ind w:right="0"/>
        <w:rPr>
          <w:i w:val="0"/>
          <w:iCs w:val="0"/>
          <w:sz w:val="24"/>
          <w:szCs w:val="24"/>
          <w:u w:val="none"/>
        </w:rPr>
      </w:pPr>
      <w:r w:rsidRPr="00927514">
        <w:rPr>
          <w:i w:val="0"/>
          <w:iCs w:val="0"/>
          <w:spacing w:val="-2"/>
          <w:sz w:val="24"/>
          <w:szCs w:val="24"/>
          <w:u w:val="none"/>
        </w:rPr>
        <w:t xml:space="preserve">School Year </w:t>
      </w:r>
      <w:r w:rsidR="00814942">
        <w:rPr>
          <w:i w:val="0"/>
          <w:iCs w:val="0"/>
          <w:sz w:val="24"/>
          <w:szCs w:val="24"/>
          <w:u w:val="none"/>
        </w:rPr>
        <w:t>2025-2026</w:t>
      </w:r>
    </w:p>
    <w:p w14:paraId="1500A934" w14:textId="77777777" w:rsidR="0080525D" w:rsidRPr="00927514" w:rsidRDefault="0080525D" w:rsidP="0098599A">
      <w:pPr>
        <w:pStyle w:val="Title"/>
        <w:spacing w:before="0"/>
        <w:ind w:right="0"/>
        <w:rPr>
          <w:i w:val="0"/>
          <w:iCs w:val="0"/>
          <w:sz w:val="22"/>
          <w:szCs w:val="22"/>
        </w:rPr>
      </w:pPr>
    </w:p>
    <w:p w14:paraId="5567E16B" w14:textId="77777777" w:rsidR="0080525D" w:rsidRPr="00596C3B" w:rsidRDefault="00F91326" w:rsidP="0098599A">
      <w:pPr>
        <w:pStyle w:val="BodyText"/>
        <w:tabs>
          <w:tab w:val="left" w:pos="6451"/>
          <w:tab w:val="left" w:pos="6611"/>
          <w:tab w:val="left" w:pos="8875"/>
        </w:tabs>
        <w:rPr>
          <w:color w:val="000000" w:themeColor="text1"/>
          <w:spacing w:val="-2"/>
          <w:sz w:val="22"/>
          <w:szCs w:val="22"/>
        </w:rPr>
      </w:pPr>
      <w:r w:rsidRPr="00596C3B">
        <w:rPr>
          <w:color w:val="000000" w:themeColor="text1"/>
          <w:sz w:val="22"/>
          <w:szCs w:val="22"/>
        </w:rPr>
        <w:t xml:space="preserve">This </w:t>
      </w:r>
      <w:r w:rsidR="008A1ACB" w:rsidRPr="00596C3B">
        <w:rPr>
          <w:color w:val="000000" w:themeColor="text1"/>
          <w:sz w:val="22"/>
          <w:szCs w:val="22"/>
        </w:rPr>
        <w:t>amendment</w:t>
      </w:r>
      <w:r w:rsidR="001B588E" w:rsidRPr="00596C3B">
        <w:rPr>
          <w:color w:val="000000" w:themeColor="text1"/>
          <w:sz w:val="22"/>
          <w:szCs w:val="22"/>
        </w:rPr>
        <w:t xml:space="preserve"> </w:t>
      </w:r>
      <w:r w:rsidR="0079571D" w:rsidRPr="00596C3B">
        <w:rPr>
          <w:color w:val="000000" w:themeColor="text1"/>
          <w:sz w:val="22"/>
          <w:szCs w:val="22"/>
        </w:rPr>
        <w:t>(</w:t>
      </w:r>
      <w:r w:rsidR="00BA27D5" w:rsidRPr="00596C3B">
        <w:rPr>
          <w:color w:val="000000" w:themeColor="text1"/>
          <w:sz w:val="22"/>
          <w:szCs w:val="22"/>
        </w:rPr>
        <w:t>“</w:t>
      </w:r>
      <w:r w:rsidR="0079571D" w:rsidRPr="00596C3B">
        <w:rPr>
          <w:color w:val="000000" w:themeColor="text1"/>
          <w:sz w:val="22"/>
          <w:szCs w:val="22"/>
        </w:rPr>
        <w:t>Amendment</w:t>
      </w:r>
      <w:r w:rsidR="00BA27D5" w:rsidRPr="00596C3B">
        <w:rPr>
          <w:color w:val="000000" w:themeColor="text1"/>
          <w:sz w:val="22"/>
          <w:szCs w:val="22"/>
        </w:rPr>
        <w:t>”</w:t>
      </w:r>
      <w:r w:rsidR="0079571D" w:rsidRPr="00596C3B">
        <w:rPr>
          <w:color w:val="000000" w:themeColor="text1"/>
          <w:sz w:val="22"/>
          <w:szCs w:val="22"/>
        </w:rPr>
        <w:t xml:space="preserve">) </w:t>
      </w:r>
      <w:r w:rsidR="008A1ACB" w:rsidRPr="00596C3B">
        <w:rPr>
          <w:color w:val="000000" w:themeColor="text1"/>
          <w:sz w:val="22"/>
          <w:szCs w:val="22"/>
        </w:rPr>
        <w:t xml:space="preserve">by and between </w:t>
      </w:r>
      <w:r w:rsidR="00FA685F" w:rsidRPr="00596C3B">
        <w:rPr>
          <w:color w:val="000000" w:themeColor="text1"/>
          <w:sz w:val="22"/>
          <w:szCs w:val="22"/>
        </w:rPr>
        <w:t xml:space="preserve">the </w:t>
      </w:r>
      <w:r w:rsidR="00645A76" w:rsidRPr="00596C3B">
        <w:rPr>
          <w:color w:val="000000" w:themeColor="text1"/>
          <w:sz w:val="22"/>
          <w:szCs w:val="22"/>
        </w:rPr>
        <w:t>parties</w:t>
      </w:r>
      <w:r w:rsidR="008A1ACB" w:rsidRPr="00596C3B">
        <w:rPr>
          <w:color w:val="000000" w:themeColor="text1"/>
          <w:sz w:val="22"/>
          <w:szCs w:val="22"/>
        </w:rPr>
        <w:t xml:space="preserve"> </w:t>
      </w:r>
      <w:r w:rsidR="001B588E" w:rsidRPr="00596C3B">
        <w:rPr>
          <w:color w:val="000000" w:themeColor="text1"/>
          <w:sz w:val="22"/>
          <w:szCs w:val="22"/>
        </w:rPr>
        <w:t>shown</w:t>
      </w:r>
      <w:r w:rsidR="008A1ACB" w:rsidRPr="00596C3B">
        <w:rPr>
          <w:color w:val="000000" w:themeColor="text1"/>
          <w:sz w:val="22"/>
          <w:szCs w:val="22"/>
        </w:rPr>
        <w:t xml:space="preserve"> below shall be effective as of the date this </w:t>
      </w:r>
      <w:r w:rsidRPr="00596C3B">
        <w:rPr>
          <w:color w:val="000000" w:themeColor="text1"/>
          <w:sz w:val="22"/>
          <w:szCs w:val="22"/>
        </w:rPr>
        <w:t>Amendment</w:t>
      </w:r>
      <w:r w:rsidR="007F30A7" w:rsidRPr="00596C3B">
        <w:rPr>
          <w:color w:val="000000" w:themeColor="text1"/>
          <w:sz w:val="22"/>
          <w:szCs w:val="22"/>
        </w:rPr>
        <w:t xml:space="preserve"> is fully executed.</w:t>
      </w:r>
    </w:p>
    <w:p w14:paraId="0D3FA230" w14:textId="77777777" w:rsidR="007F30A7" w:rsidRPr="00596C3B" w:rsidRDefault="007F30A7" w:rsidP="0098599A">
      <w:pPr>
        <w:pStyle w:val="BodyText"/>
        <w:tabs>
          <w:tab w:val="left" w:pos="6451"/>
          <w:tab w:val="left" w:pos="6611"/>
          <w:tab w:val="left" w:pos="8875"/>
        </w:tabs>
        <w:rPr>
          <w:color w:val="000000" w:themeColor="text1"/>
          <w:spacing w:val="-2"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441"/>
        <w:gridCol w:w="4914"/>
      </w:tblGrid>
      <w:tr w:rsidR="00596C3B" w:rsidRPr="00596C3B" w14:paraId="238FF72B" w14:textId="77777777" w:rsidTr="0098599A">
        <w:trPr>
          <w:trHeight w:val="288"/>
        </w:trPr>
        <w:tc>
          <w:tcPr>
            <w:tcW w:w="9355" w:type="dxa"/>
            <w:gridSpan w:val="2"/>
            <w:shd w:val="clear" w:color="auto" w:fill="D9D9D9" w:themeFill="background1" w:themeFillShade="D9"/>
            <w:vAlign w:val="center"/>
          </w:tcPr>
          <w:p w14:paraId="5D3DB685" w14:textId="77777777" w:rsidR="007F30A7" w:rsidRPr="00596C3B" w:rsidRDefault="006F224A" w:rsidP="0098599A">
            <w:pPr>
              <w:pStyle w:val="BodyText"/>
              <w:tabs>
                <w:tab w:val="left" w:pos="6451"/>
                <w:tab w:val="left" w:pos="6611"/>
                <w:tab w:val="left" w:pos="8875"/>
              </w:tabs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96C3B">
              <w:rPr>
                <w:b/>
                <w:bCs/>
                <w:color w:val="000000" w:themeColor="text1"/>
                <w:sz w:val="22"/>
                <w:szCs w:val="22"/>
              </w:rPr>
              <w:t>FOOD SERVICE MANAGEMENT</w:t>
            </w:r>
            <w:r w:rsidR="008B1F4D" w:rsidRPr="00596C3B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D80AFF" w:rsidRPr="00596C3B">
              <w:rPr>
                <w:b/>
                <w:bCs/>
                <w:color w:val="000000" w:themeColor="text1"/>
                <w:sz w:val="22"/>
                <w:szCs w:val="22"/>
              </w:rPr>
              <w:t xml:space="preserve">COMPANY </w:t>
            </w:r>
            <w:r w:rsidR="007F30A7" w:rsidRPr="00596C3B">
              <w:rPr>
                <w:b/>
                <w:bCs/>
                <w:color w:val="000000" w:themeColor="text1"/>
                <w:sz w:val="22"/>
                <w:szCs w:val="22"/>
              </w:rPr>
              <w:t>C</w:t>
            </w:r>
            <w:r w:rsidR="00B5072F" w:rsidRPr="00596C3B">
              <w:rPr>
                <w:b/>
                <w:bCs/>
                <w:color w:val="000000" w:themeColor="text1"/>
                <w:sz w:val="22"/>
                <w:szCs w:val="22"/>
              </w:rPr>
              <w:t>ONTRACT</w:t>
            </w:r>
          </w:p>
        </w:tc>
      </w:tr>
      <w:tr w:rsidR="00596C3B" w:rsidRPr="00596C3B" w14:paraId="736F1868" w14:textId="77777777" w:rsidTr="0098599A">
        <w:trPr>
          <w:trHeight w:val="288"/>
        </w:trPr>
        <w:tc>
          <w:tcPr>
            <w:tcW w:w="4441" w:type="dxa"/>
            <w:vAlign w:val="center"/>
          </w:tcPr>
          <w:p w14:paraId="6509E0D8" w14:textId="77777777" w:rsidR="007F30A7" w:rsidRPr="00596C3B" w:rsidRDefault="00C524F7" w:rsidP="0098599A">
            <w:pPr>
              <w:pStyle w:val="BodyText"/>
              <w:tabs>
                <w:tab w:val="left" w:pos="6451"/>
                <w:tab w:val="left" w:pos="6611"/>
                <w:tab w:val="left" w:pos="8875"/>
              </w:tabs>
              <w:rPr>
                <w:color w:val="000000" w:themeColor="text1"/>
                <w:sz w:val="22"/>
                <w:szCs w:val="22"/>
              </w:rPr>
            </w:pPr>
            <w:r w:rsidRPr="00596C3B">
              <w:rPr>
                <w:color w:val="000000" w:themeColor="text1"/>
                <w:sz w:val="22"/>
                <w:szCs w:val="22"/>
              </w:rPr>
              <w:t>School Food Authority (</w:t>
            </w:r>
            <w:r w:rsidR="007F30A7" w:rsidRPr="00596C3B">
              <w:rPr>
                <w:color w:val="000000" w:themeColor="text1"/>
                <w:sz w:val="22"/>
                <w:szCs w:val="22"/>
              </w:rPr>
              <w:t>SFA</w:t>
            </w:r>
            <w:r w:rsidR="00C648BE" w:rsidRPr="00596C3B">
              <w:rPr>
                <w:color w:val="000000" w:themeColor="text1"/>
                <w:sz w:val="22"/>
                <w:szCs w:val="22"/>
              </w:rPr>
              <w:t>)</w:t>
            </w:r>
            <w:r w:rsidR="00486A4D" w:rsidRPr="00596C3B">
              <w:rPr>
                <w:color w:val="000000" w:themeColor="text1"/>
                <w:sz w:val="22"/>
                <w:szCs w:val="22"/>
              </w:rPr>
              <w:t>:</w:t>
            </w:r>
          </w:p>
        </w:tc>
        <w:sdt>
          <w:sdtPr>
            <w:rPr>
              <w:color w:val="000000" w:themeColor="text1"/>
              <w:sz w:val="22"/>
              <w:szCs w:val="22"/>
            </w:rPr>
            <w:id w:val="-380791756"/>
            <w:placeholder>
              <w:docPart w:val="B1537072694648BD8DBCE61D3E5DEACB"/>
            </w:placeholder>
            <w:showingPlcHdr/>
            <w:text/>
          </w:sdtPr>
          <w:sdtEndPr/>
          <w:sdtContent>
            <w:tc>
              <w:tcPr>
                <w:tcW w:w="4914" w:type="dxa"/>
                <w:vAlign w:val="center"/>
              </w:tcPr>
              <w:p w14:paraId="4703AF76" w14:textId="77777777" w:rsidR="007F30A7" w:rsidRPr="00596C3B" w:rsidRDefault="003156F3" w:rsidP="0098599A">
                <w:pPr>
                  <w:pStyle w:val="BodyText"/>
                  <w:tabs>
                    <w:tab w:val="left" w:pos="6451"/>
                    <w:tab w:val="left" w:pos="6611"/>
                    <w:tab w:val="left" w:pos="8875"/>
                  </w:tabs>
                  <w:rPr>
                    <w:color w:val="000000" w:themeColor="text1"/>
                    <w:sz w:val="22"/>
                    <w:szCs w:val="22"/>
                  </w:rPr>
                </w:pPr>
                <w:r w:rsidRPr="00596C3B">
                  <w:rPr>
                    <w:rStyle w:val="PlaceholderText"/>
                    <w:rFonts w:eastAsiaTheme="minorHAnsi"/>
                    <w:color w:val="000000" w:themeColor="text1"/>
                    <w:sz w:val="22"/>
                    <w:szCs w:val="22"/>
                  </w:rPr>
                  <w:t>Enter SFA</w:t>
                </w:r>
              </w:p>
            </w:tc>
          </w:sdtContent>
        </w:sdt>
      </w:tr>
      <w:tr w:rsidR="00596C3B" w:rsidRPr="00596C3B" w14:paraId="261524F5" w14:textId="77777777" w:rsidTr="0098599A">
        <w:trPr>
          <w:trHeight w:val="288"/>
        </w:trPr>
        <w:tc>
          <w:tcPr>
            <w:tcW w:w="4441" w:type="dxa"/>
            <w:vAlign w:val="center"/>
          </w:tcPr>
          <w:p w14:paraId="0808461F" w14:textId="77777777" w:rsidR="007F30A7" w:rsidRPr="00596C3B" w:rsidRDefault="00C524F7" w:rsidP="0098599A">
            <w:pPr>
              <w:pStyle w:val="BodyText"/>
              <w:tabs>
                <w:tab w:val="left" w:pos="6451"/>
                <w:tab w:val="left" w:pos="6611"/>
                <w:tab w:val="left" w:pos="8875"/>
              </w:tabs>
              <w:rPr>
                <w:color w:val="000000" w:themeColor="text1"/>
                <w:sz w:val="22"/>
                <w:szCs w:val="22"/>
              </w:rPr>
            </w:pPr>
            <w:r w:rsidRPr="00596C3B">
              <w:rPr>
                <w:color w:val="000000" w:themeColor="text1"/>
                <w:sz w:val="22"/>
                <w:szCs w:val="22"/>
              </w:rPr>
              <w:t>Food Service Management Company (</w:t>
            </w:r>
            <w:r w:rsidR="007F30A7" w:rsidRPr="00596C3B">
              <w:rPr>
                <w:color w:val="000000" w:themeColor="text1"/>
                <w:sz w:val="22"/>
                <w:szCs w:val="22"/>
              </w:rPr>
              <w:t>FSMC</w:t>
            </w:r>
            <w:r w:rsidRPr="00596C3B">
              <w:rPr>
                <w:color w:val="000000" w:themeColor="text1"/>
                <w:sz w:val="22"/>
                <w:szCs w:val="22"/>
              </w:rPr>
              <w:t>)</w:t>
            </w:r>
            <w:r w:rsidR="007F30A7" w:rsidRPr="00596C3B">
              <w:rPr>
                <w:color w:val="000000" w:themeColor="text1"/>
                <w:sz w:val="22"/>
                <w:szCs w:val="22"/>
              </w:rPr>
              <w:t>:</w:t>
            </w:r>
          </w:p>
        </w:tc>
        <w:sdt>
          <w:sdtPr>
            <w:rPr>
              <w:color w:val="000000" w:themeColor="text1"/>
              <w:sz w:val="22"/>
              <w:szCs w:val="22"/>
            </w:rPr>
            <w:id w:val="-1808848573"/>
            <w:placeholder>
              <w:docPart w:val="0F2CCC2827A949989223386044773165"/>
            </w:placeholder>
            <w:showingPlcHdr/>
            <w:text/>
          </w:sdtPr>
          <w:sdtEndPr/>
          <w:sdtContent>
            <w:tc>
              <w:tcPr>
                <w:tcW w:w="4914" w:type="dxa"/>
                <w:vAlign w:val="center"/>
              </w:tcPr>
              <w:p w14:paraId="4076BBF3" w14:textId="77777777" w:rsidR="007F30A7" w:rsidRPr="00596C3B" w:rsidRDefault="003156F3" w:rsidP="0098599A">
                <w:pPr>
                  <w:pStyle w:val="BodyText"/>
                  <w:tabs>
                    <w:tab w:val="left" w:pos="6451"/>
                    <w:tab w:val="left" w:pos="6611"/>
                    <w:tab w:val="left" w:pos="8875"/>
                  </w:tabs>
                  <w:rPr>
                    <w:color w:val="000000" w:themeColor="text1"/>
                    <w:sz w:val="22"/>
                    <w:szCs w:val="22"/>
                  </w:rPr>
                </w:pPr>
                <w:r w:rsidRPr="00596C3B">
                  <w:rPr>
                    <w:color w:val="000000" w:themeColor="text1"/>
                    <w:sz w:val="22"/>
                    <w:szCs w:val="22"/>
                  </w:rPr>
                  <w:t>Enter FSMC</w:t>
                </w:r>
              </w:p>
            </w:tc>
          </w:sdtContent>
        </w:sdt>
      </w:tr>
      <w:tr w:rsidR="00596C3B" w:rsidRPr="00596C3B" w14:paraId="3EE974DD" w14:textId="77777777" w:rsidTr="0098599A">
        <w:trPr>
          <w:trHeight w:val="288"/>
        </w:trPr>
        <w:tc>
          <w:tcPr>
            <w:tcW w:w="4441" w:type="dxa"/>
            <w:vAlign w:val="center"/>
          </w:tcPr>
          <w:p w14:paraId="14379004" w14:textId="77777777" w:rsidR="007F30A7" w:rsidRPr="00596C3B" w:rsidRDefault="007F30A7" w:rsidP="0098599A">
            <w:pPr>
              <w:pStyle w:val="BodyText"/>
              <w:tabs>
                <w:tab w:val="left" w:pos="6451"/>
                <w:tab w:val="left" w:pos="6611"/>
                <w:tab w:val="left" w:pos="8875"/>
              </w:tabs>
              <w:rPr>
                <w:color w:val="000000" w:themeColor="text1"/>
                <w:sz w:val="22"/>
                <w:szCs w:val="22"/>
              </w:rPr>
            </w:pPr>
            <w:r w:rsidRPr="00596C3B">
              <w:rPr>
                <w:color w:val="000000" w:themeColor="text1"/>
                <w:sz w:val="22"/>
                <w:szCs w:val="22"/>
              </w:rPr>
              <w:t>Contract No.</w:t>
            </w:r>
            <w:r w:rsidR="00224E97" w:rsidRPr="00596C3B">
              <w:rPr>
                <w:color w:val="000000" w:themeColor="text1"/>
                <w:sz w:val="22"/>
                <w:szCs w:val="22"/>
              </w:rPr>
              <w:t>:</w:t>
            </w:r>
          </w:p>
        </w:tc>
        <w:sdt>
          <w:sdtPr>
            <w:rPr>
              <w:rStyle w:val="Style2"/>
              <w:color w:val="000000" w:themeColor="text1"/>
              <w:sz w:val="22"/>
              <w:szCs w:val="22"/>
            </w:rPr>
            <w:id w:val="827866599"/>
            <w:placeholder>
              <w:docPart w:val="FDF917884401463BB061D097238AA5AD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4914" w:type="dxa"/>
                <w:vAlign w:val="center"/>
              </w:tcPr>
              <w:p w14:paraId="329CA818" w14:textId="77777777" w:rsidR="007F30A7" w:rsidRPr="00596C3B" w:rsidRDefault="00987398" w:rsidP="0098599A">
                <w:pPr>
                  <w:pStyle w:val="BodyText"/>
                  <w:tabs>
                    <w:tab w:val="left" w:pos="6451"/>
                    <w:tab w:val="left" w:pos="6611"/>
                    <w:tab w:val="left" w:pos="8875"/>
                  </w:tabs>
                  <w:rPr>
                    <w:color w:val="000000" w:themeColor="text1"/>
                    <w:sz w:val="22"/>
                    <w:szCs w:val="22"/>
                  </w:rPr>
                </w:pPr>
                <w:r w:rsidRPr="00596C3B">
                  <w:rPr>
                    <w:rStyle w:val="PlaceholderText"/>
                    <w:rFonts w:eastAsiaTheme="minorHAnsi"/>
                    <w:color w:val="000000" w:themeColor="text1"/>
                    <w:sz w:val="22"/>
                    <w:szCs w:val="22"/>
                  </w:rPr>
                  <w:t>Enter Contract No.</w:t>
                </w:r>
              </w:p>
            </w:tc>
          </w:sdtContent>
        </w:sdt>
      </w:tr>
      <w:tr w:rsidR="00596C3B" w:rsidRPr="00596C3B" w14:paraId="35B188FC" w14:textId="77777777" w:rsidTr="0098599A">
        <w:trPr>
          <w:trHeight w:val="288"/>
        </w:trPr>
        <w:tc>
          <w:tcPr>
            <w:tcW w:w="4441" w:type="dxa"/>
            <w:vAlign w:val="center"/>
          </w:tcPr>
          <w:p w14:paraId="1D351B74" w14:textId="77777777" w:rsidR="007F30A7" w:rsidRPr="00596C3B" w:rsidRDefault="0019729F" w:rsidP="0098599A">
            <w:pPr>
              <w:pStyle w:val="BodyText"/>
              <w:tabs>
                <w:tab w:val="left" w:pos="6451"/>
                <w:tab w:val="left" w:pos="6611"/>
                <w:tab w:val="left" w:pos="8875"/>
              </w:tabs>
              <w:rPr>
                <w:color w:val="000000" w:themeColor="text1"/>
                <w:sz w:val="22"/>
                <w:szCs w:val="22"/>
              </w:rPr>
            </w:pPr>
            <w:r w:rsidRPr="00596C3B">
              <w:rPr>
                <w:color w:val="000000" w:themeColor="text1"/>
                <w:sz w:val="22"/>
                <w:szCs w:val="22"/>
              </w:rPr>
              <w:t xml:space="preserve">Original </w:t>
            </w:r>
            <w:r w:rsidR="00486A4D" w:rsidRPr="00596C3B">
              <w:rPr>
                <w:color w:val="000000" w:themeColor="text1"/>
                <w:sz w:val="22"/>
                <w:szCs w:val="22"/>
              </w:rPr>
              <w:t xml:space="preserve">Contract </w:t>
            </w:r>
            <w:r w:rsidR="00224E97" w:rsidRPr="00596C3B">
              <w:rPr>
                <w:color w:val="000000" w:themeColor="text1"/>
                <w:sz w:val="22"/>
                <w:szCs w:val="22"/>
              </w:rPr>
              <w:t>Effective</w:t>
            </w:r>
            <w:r w:rsidR="00486A4D" w:rsidRPr="00596C3B">
              <w:rPr>
                <w:color w:val="000000" w:themeColor="text1"/>
                <w:sz w:val="22"/>
                <w:szCs w:val="22"/>
              </w:rPr>
              <w:t xml:space="preserve"> Date:</w:t>
            </w:r>
          </w:p>
        </w:tc>
        <w:tc>
          <w:tcPr>
            <w:tcW w:w="4914" w:type="dxa"/>
            <w:vAlign w:val="center"/>
          </w:tcPr>
          <w:p w14:paraId="196AEA77" w14:textId="77777777" w:rsidR="007F30A7" w:rsidRPr="00596C3B" w:rsidRDefault="00125747" w:rsidP="0098599A">
            <w:pPr>
              <w:pStyle w:val="BodyText"/>
              <w:tabs>
                <w:tab w:val="left" w:pos="6451"/>
                <w:tab w:val="left" w:pos="6611"/>
                <w:tab w:val="left" w:pos="8875"/>
              </w:tabs>
              <w:rPr>
                <w:color w:val="000000" w:themeColor="text1"/>
                <w:sz w:val="22"/>
                <w:szCs w:val="22"/>
              </w:rPr>
            </w:pPr>
            <w:r w:rsidRPr="00596C3B">
              <w:rPr>
                <w:color w:val="000000" w:themeColor="text1"/>
                <w:sz w:val="22"/>
                <w:szCs w:val="22"/>
              </w:rPr>
              <w:t xml:space="preserve">July 1, </w:t>
            </w:r>
            <w:sdt>
              <w:sdtPr>
                <w:rPr>
                  <w:color w:val="000000" w:themeColor="text1"/>
                  <w:sz w:val="22"/>
                  <w:szCs w:val="22"/>
                </w:rPr>
                <w:id w:val="824246972"/>
                <w:placeholder>
                  <w:docPart w:val="B210E993BA294058844ABD986D0C9F41"/>
                </w:placeholder>
                <w:showingPlcHdr/>
                <w:text/>
              </w:sdtPr>
              <w:sdtEndPr/>
              <w:sdtContent>
                <w:r w:rsidR="00987398" w:rsidRPr="00596C3B">
                  <w:rPr>
                    <w:color w:val="000000" w:themeColor="text1"/>
                    <w:sz w:val="22"/>
                    <w:szCs w:val="22"/>
                  </w:rPr>
                  <w:t>Y</w:t>
                </w:r>
                <w:r w:rsidR="00987398" w:rsidRPr="00596C3B">
                  <w:rPr>
                    <w:rStyle w:val="PlaceholderText"/>
                    <w:rFonts w:eastAsiaTheme="minorHAnsi"/>
                    <w:color w:val="000000" w:themeColor="text1"/>
                    <w:sz w:val="22"/>
                    <w:szCs w:val="22"/>
                  </w:rPr>
                  <w:t>ear</w:t>
                </w:r>
              </w:sdtContent>
            </w:sdt>
          </w:p>
        </w:tc>
      </w:tr>
      <w:tr w:rsidR="00596C3B" w:rsidRPr="00596C3B" w14:paraId="1A5624A0" w14:textId="77777777" w:rsidTr="0098599A">
        <w:trPr>
          <w:trHeight w:val="288"/>
        </w:trPr>
        <w:tc>
          <w:tcPr>
            <w:tcW w:w="4441" w:type="dxa"/>
            <w:vAlign w:val="center"/>
          </w:tcPr>
          <w:p w14:paraId="76E0F666" w14:textId="77777777" w:rsidR="00213147" w:rsidRPr="00596C3B" w:rsidRDefault="00213147" w:rsidP="00B20E92">
            <w:pPr>
              <w:pStyle w:val="BodyText"/>
              <w:tabs>
                <w:tab w:val="left" w:pos="6451"/>
                <w:tab w:val="left" w:pos="6611"/>
                <w:tab w:val="left" w:pos="8875"/>
              </w:tabs>
              <w:rPr>
                <w:color w:val="000000" w:themeColor="text1"/>
                <w:sz w:val="22"/>
                <w:szCs w:val="22"/>
              </w:rPr>
            </w:pPr>
            <w:r w:rsidRPr="00596C3B">
              <w:rPr>
                <w:color w:val="000000" w:themeColor="text1"/>
                <w:sz w:val="22"/>
                <w:szCs w:val="22"/>
              </w:rPr>
              <w:t>Current Contract Term:</w:t>
            </w:r>
          </w:p>
        </w:tc>
        <w:tc>
          <w:tcPr>
            <w:tcW w:w="4914" w:type="dxa"/>
            <w:vAlign w:val="center"/>
          </w:tcPr>
          <w:p w14:paraId="2F599281" w14:textId="77777777" w:rsidR="00213147" w:rsidRPr="00596C3B" w:rsidRDefault="00213147" w:rsidP="0098599A">
            <w:pPr>
              <w:pStyle w:val="BodyText"/>
              <w:tabs>
                <w:tab w:val="left" w:pos="6451"/>
                <w:tab w:val="left" w:pos="6611"/>
                <w:tab w:val="left" w:pos="8875"/>
              </w:tabs>
              <w:rPr>
                <w:color w:val="000000" w:themeColor="text1"/>
                <w:sz w:val="22"/>
                <w:szCs w:val="22"/>
              </w:rPr>
            </w:pPr>
            <w:r w:rsidRPr="00596C3B">
              <w:rPr>
                <w:color w:val="000000" w:themeColor="text1"/>
                <w:sz w:val="22"/>
                <w:szCs w:val="22"/>
              </w:rPr>
              <w:t xml:space="preserve">July 1, </w:t>
            </w:r>
            <w:sdt>
              <w:sdtPr>
                <w:rPr>
                  <w:color w:val="000000" w:themeColor="text1"/>
                  <w:sz w:val="22"/>
                  <w:szCs w:val="22"/>
                </w:rPr>
                <w:id w:val="-538671611"/>
                <w:placeholder>
                  <w:docPart w:val="563BE17498D64A3695668D15DEB4F23E"/>
                </w:placeholder>
                <w:showingPlcHdr/>
                <w:text/>
              </w:sdtPr>
              <w:sdtEndPr/>
              <w:sdtContent>
                <w:r w:rsidR="00987398" w:rsidRPr="00596C3B">
                  <w:rPr>
                    <w:rStyle w:val="PlaceholderText"/>
                    <w:rFonts w:eastAsiaTheme="minorHAnsi"/>
                    <w:color w:val="000000" w:themeColor="text1"/>
                    <w:sz w:val="22"/>
                    <w:szCs w:val="22"/>
                  </w:rPr>
                  <w:t>Year</w:t>
                </w:r>
              </w:sdtContent>
            </w:sdt>
            <w:r w:rsidR="00987398" w:rsidRPr="00596C3B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596C3B">
              <w:rPr>
                <w:color w:val="000000" w:themeColor="text1"/>
                <w:sz w:val="22"/>
                <w:szCs w:val="22"/>
              </w:rPr>
              <w:t xml:space="preserve">through June 30, </w:t>
            </w:r>
            <w:sdt>
              <w:sdtPr>
                <w:rPr>
                  <w:color w:val="000000" w:themeColor="text1"/>
                  <w:sz w:val="22"/>
                  <w:szCs w:val="22"/>
                </w:rPr>
                <w:id w:val="89587154"/>
                <w:placeholder>
                  <w:docPart w:val="03EDB519AB4D435FAFD827A976F507B5"/>
                </w:placeholder>
                <w:showingPlcHdr/>
                <w:text/>
              </w:sdtPr>
              <w:sdtEndPr/>
              <w:sdtContent>
                <w:r w:rsidR="00987398" w:rsidRPr="00596C3B">
                  <w:rPr>
                    <w:color w:val="000000" w:themeColor="text1"/>
                    <w:sz w:val="22"/>
                    <w:szCs w:val="22"/>
                  </w:rPr>
                  <w:t>Y</w:t>
                </w:r>
                <w:r w:rsidR="00987398" w:rsidRPr="00596C3B">
                  <w:rPr>
                    <w:rStyle w:val="PlaceholderText"/>
                    <w:rFonts w:eastAsiaTheme="minorHAnsi"/>
                    <w:color w:val="000000" w:themeColor="text1"/>
                    <w:sz w:val="22"/>
                    <w:szCs w:val="22"/>
                  </w:rPr>
                  <w:t>ear</w:t>
                </w:r>
              </w:sdtContent>
            </w:sdt>
          </w:p>
        </w:tc>
      </w:tr>
      <w:tr w:rsidR="00596C3B" w:rsidRPr="00596C3B" w14:paraId="6EA100D9" w14:textId="77777777" w:rsidTr="0098599A">
        <w:trPr>
          <w:trHeight w:val="288"/>
        </w:trPr>
        <w:tc>
          <w:tcPr>
            <w:tcW w:w="4441" w:type="dxa"/>
            <w:vAlign w:val="center"/>
          </w:tcPr>
          <w:p w14:paraId="75C7C5B8" w14:textId="77777777" w:rsidR="007F30A7" w:rsidRPr="00596C3B" w:rsidRDefault="00486A4D" w:rsidP="0098599A">
            <w:pPr>
              <w:pStyle w:val="BodyText"/>
              <w:tabs>
                <w:tab w:val="left" w:pos="6451"/>
                <w:tab w:val="left" w:pos="6611"/>
                <w:tab w:val="left" w:pos="8875"/>
              </w:tabs>
              <w:rPr>
                <w:color w:val="000000" w:themeColor="text1"/>
                <w:sz w:val="22"/>
                <w:szCs w:val="22"/>
              </w:rPr>
            </w:pPr>
            <w:r w:rsidRPr="00596C3B">
              <w:rPr>
                <w:color w:val="000000" w:themeColor="text1"/>
                <w:sz w:val="22"/>
                <w:szCs w:val="22"/>
              </w:rPr>
              <w:t>Amendment No.</w:t>
            </w:r>
            <w:r w:rsidR="00FA685F" w:rsidRPr="00596C3B">
              <w:rPr>
                <w:color w:val="000000" w:themeColor="text1"/>
                <w:sz w:val="22"/>
                <w:szCs w:val="22"/>
              </w:rPr>
              <w:t>:</w:t>
            </w:r>
          </w:p>
        </w:tc>
        <w:sdt>
          <w:sdtPr>
            <w:rPr>
              <w:color w:val="000000" w:themeColor="text1"/>
              <w:sz w:val="22"/>
              <w:szCs w:val="22"/>
            </w:rPr>
            <w:id w:val="-1742324393"/>
            <w:placeholder>
              <w:docPart w:val="E07C4C62927F4CBE86F65531DA5C4592"/>
            </w:placeholder>
            <w:showingPlcHdr/>
            <w:text/>
          </w:sdtPr>
          <w:sdtEndPr/>
          <w:sdtContent>
            <w:tc>
              <w:tcPr>
                <w:tcW w:w="4914" w:type="dxa"/>
                <w:vAlign w:val="center"/>
              </w:tcPr>
              <w:p w14:paraId="0BF91B82" w14:textId="77777777" w:rsidR="007F30A7" w:rsidRPr="00596C3B" w:rsidRDefault="00987398" w:rsidP="0098599A">
                <w:pPr>
                  <w:pStyle w:val="BodyText"/>
                  <w:tabs>
                    <w:tab w:val="left" w:pos="6451"/>
                    <w:tab w:val="left" w:pos="6611"/>
                    <w:tab w:val="left" w:pos="8875"/>
                  </w:tabs>
                  <w:rPr>
                    <w:color w:val="000000" w:themeColor="text1"/>
                    <w:sz w:val="22"/>
                    <w:szCs w:val="22"/>
                  </w:rPr>
                </w:pPr>
                <w:r w:rsidRPr="00596C3B">
                  <w:rPr>
                    <w:color w:val="000000" w:themeColor="text1"/>
                    <w:sz w:val="22"/>
                    <w:szCs w:val="22"/>
                  </w:rPr>
                  <w:t>E</w:t>
                </w:r>
                <w:r w:rsidRPr="00596C3B">
                  <w:rPr>
                    <w:color w:val="000000" w:themeColor="text1"/>
                  </w:rPr>
                  <w:t xml:space="preserve">nter </w:t>
                </w:r>
                <w:r w:rsidRPr="00596C3B">
                  <w:rPr>
                    <w:rStyle w:val="PlaceholderText"/>
                    <w:rFonts w:eastAsiaTheme="minorHAnsi"/>
                    <w:color w:val="000000" w:themeColor="text1"/>
                  </w:rPr>
                  <w:t>Amendment No.</w:t>
                </w:r>
              </w:p>
            </w:tc>
          </w:sdtContent>
        </w:sdt>
      </w:tr>
    </w:tbl>
    <w:p w14:paraId="31AA6EA2" w14:textId="77777777" w:rsidR="007F30A7" w:rsidRPr="00596C3B" w:rsidRDefault="007F30A7" w:rsidP="0098599A">
      <w:pPr>
        <w:pStyle w:val="BodyText"/>
        <w:tabs>
          <w:tab w:val="left" w:pos="6451"/>
          <w:tab w:val="left" w:pos="6611"/>
          <w:tab w:val="left" w:pos="8875"/>
        </w:tabs>
        <w:rPr>
          <w:color w:val="000000" w:themeColor="text1"/>
          <w:sz w:val="22"/>
          <w:szCs w:val="22"/>
        </w:rPr>
      </w:pPr>
    </w:p>
    <w:p w14:paraId="7263029B" w14:textId="77777777" w:rsidR="00500D02" w:rsidRPr="00596C3B" w:rsidRDefault="00500D02" w:rsidP="0098599A">
      <w:pPr>
        <w:pStyle w:val="BodyText"/>
        <w:tabs>
          <w:tab w:val="left" w:pos="6451"/>
          <w:tab w:val="left" w:pos="6611"/>
          <w:tab w:val="left" w:pos="8875"/>
        </w:tabs>
        <w:rPr>
          <w:color w:val="000000" w:themeColor="text1"/>
          <w:sz w:val="22"/>
          <w:szCs w:val="22"/>
        </w:rPr>
      </w:pPr>
      <w:r w:rsidRPr="00596C3B">
        <w:rPr>
          <w:color w:val="000000" w:themeColor="text1"/>
          <w:sz w:val="22"/>
          <w:szCs w:val="22"/>
        </w:rPr>
        <w:t xml:space="preserve">Whereas, the </w:t>
      </w:r>
      <w:r w:rsidR="00770900" w:rsidRPr="00596C3B">
        <w:rPr>
          <w:color w:val="000000" w:themeColor="text1"/>
          <w:sz w:val="22"/>
          <w:szCs w:val="22"/>
        </w:rPr>
        <w:t xml:space="preserve">Food Service Management Company </w:t>
      </w:r>
      <w:r w:rsidRPr="00596C3B">
        <w:rPr>
          <w:color w:val="000000" w:themeColor="text1"/>
          <w:sz w:val="22"/>
          <w:szCs w:val="22"/>
        </w:rPr>
        <w:t xml:space="preserve">Contract </w:t>
      </w:r>
      <w:r w:rsidR="007F659D" w:rsidRPr="00596C3B">
        <w:rPr>
          <w:color w:val="000000" w:themeColor="text1"/>
          <w:sz w:val="22"/>
          <w:szCs w:val="22"/>
        </w:rPr>
        <w:t>defined above</w:t>
      </w:r>
      <w:r w:rsidR="00AF513B" w:rsidRPr="00596C3B">
        <w:rPr>
          <w:color w:val="000000" w:themeColor="text1"/>
          <w:sz w:val="22"/>
          <w:szCs w:val="22"/>
        </w:rPr>
        <w:t xml:space="preserve"> (</w:t>
      </w:r>
      <w:r w:rsidR="00BA27D5" w:rsidRPr="00596C3B">
        <w:rPr>
          <w:color w:val="000000" w:themeColor="text1"/>
          <w:sz w:val="22"/>
          <w:szCs w:val="22"/>
        </w:rPr>
        <w:t>“</w:t>
      </w:r>
      <w:r w:rsidR="00AF513B" w:rsidRPr="00596C3B">
        <w:rPr>
          <w:color w:val="000000" w:themeColor="text1"/>
          <w:sz w:val="22"/>
          <w:szCs w:val="22"/>
        </w:rPr>
        <w:t>Contract</w:t>
      </w:r>
      <w:r w:rsidR="00BA27D5" w:rsidRPr="00596C3B">
        <w:rPr>
          <w:color w:val="000000" w:themeColor="text1"/>
          <w:sz w:val="22"/>
          <w:szCs w:val="22"/>
        </w:rPr>
        <w:t>”</w:t>
      </w:r>
      <w:r w:rsidR="00AF513B" w:rsidRPr="00596C3B">
        <w:rPr>
          <w:color w:val="000000" w:themeColor="text1"/>
          <w:sz w:val="22"/>
          <w:szCs w:val="22"/>
        </w:rPr>
        <w:t>)</w:t>
      </w:r>
      <w:r w:rsidR="007F659D" w:rsidRPr="00596C3B">
        <w:rPr>
          <w:color w:val="000000" w:themeColor="text1"/>
          <w:sz w:val="22"/>
          <w:szCs w:val="22"/>
        </w:rPr>
        <w:t xml:space="preserve"> </w:t>
      </w:r>
      <w:r w:rsidR="005E5DED" w:rsidRPr="00596C3B">
        <w:rPr>
          <w:color w:val="000000" w:themeColor="text1"/>
          <w:sz w:val="22"/>
          <w:szCs w:val="22"/>
        </w:rPr>
        <w:t xml:space="preserve">has an initial contract term commencing July 1, </w:t>
      </w:r>
      <w:sdt>
        <w:sdtPr>
          <w:rPr>
            <w:color w:val="000000" w:themeColor="text1"/>
            <w:sz w:val="22"/>
            <w:szCs w:val="22"/>
          </w:rPr>
          <w:id w:val="958062132"/>
          <w:placeholder>
            <w:docPart w:val="6CED9DD16C094763BD946F9D31892FFD"/>
          </w:placeholder>
          <w:showingPlcHdr/>
          <w:text/>
        </w:sdtPr>
        <w:sdtEndPr/>
        <w:sdtContent>
          <w:r w:rsidR="00987398" w:rsidRPr="00596C3B">
            <w:rPr>
              <w:color w:val="000000" w:themeColor="text1"/>
              <w:sz w:val="22"/>
              <w:szCs w:val="22"/>
            </w:rPr>
            <w:t>Year</w:t>
          </w:r>
        </w:sdtContent>
      </w:sdt>
      <w:r w:rsidR="00FB14A4" w:rsidRPr="00596C3B">
        <w:rPr>
          <w:color w:val="000000" w:themeColor="text1"/>
          <w:sz w:val="22"/>
          <w:szCs w:val="22"/>
        </w:rPr>
        <w:t>,</w:t>
      </w:r>
      <w:r w:rsidR="005E5DED" w:rsidRPr="00596C3B">
        <w:rPr>
          <w:color w:val="000000" w:themeColor="text1"/>
          <w:sz w:val="22"/>
          <w:szCs w:val="22"/>
        </w:rPr>
        <w:t xml:space="preserve"> and ending June 30,</w:t>
      </w:r>
      <w:r w:rsidR="00987398" w:rsidRPr="00596C3B">
        <w:rPr>
          <w:color w:val="000000" w:themeColor="text1"/>
          <w:sz w:val="22"/>
          <w:szCs w:val="22"/>
        </w:rPr>
        <w:t xml:space="preserve"> </w:t>
      </w:r>
      <w:sdt>
        <w:sdtPr>
          <w:rPr>
            <w:color w:val="000000" w:themeColor="text1"/>
            <w:sz w:val="22"/>
            <w:szCs w:val="22"/>
          </w:rPr>
          <w:id w:val="-1013844566"/>
          <w:placeholder>
            <w:docPart w:val="0FED0D8B1FE54480891F877E44C38FC0"/>
          </w:placeholder>
          <w:showingPlcHdr/>
          <w:text/>
        </w:sdtPr>
        <w:sdtEndPr/>
        <w:sdtContent>
          <w:r w:rsidR="00987398" w:rsidRPr="00596C3B">
            <w:rPr>
              <w:rStyle w:val="PlaceholderText"/>
              <w:rFonts w:eastAsiaTheme="minorHAnsi"/>
              <w:color w:val="000000" w:themeColor="text1"/>
              <w:sz w:val="22"/>
              <w:szCs w:val="22"/>
            </w:rPr>
            <w:t>Year</w:t>
          </w:r>
        </w:sdtContent>
      </w:sdt>
      <w:r w:rsidRPr="00596C3B">
        <w:rPr>
          <w:color w:val="000000" w:themeColor="text1"/>
          <w:sz w:val="22"/>
          <w:szCs w:val="22"/>
        </w:rPr>
        <w:t>;</w:t>
      </w:r>
    </w:p>
    <w:p w14:paraId="5B67F8A1" w14:textId="77777777" w:rsidR="00500D02" w:rsidRPr="00596C3B" w:rsidRDefault="00500D02" w:rsidP="0098599A">
      <w:pPr>
        <w:pStyle w:val="BodyText"/>
        <w:tabs>
          <w:tab w:val="left" w:pos="6451"/>
          <w:tab w:val="left" w:pos="6611"/>
          <w:tab w:val="left" w:pos="8875"/>
        </w:tabs>
        <w:rPr>
          <w:color w:val="000000" w:themeColor="text1"/>
          <w:sz w:val="22"/>
          <w:szCs w:val="22"/>
        </w:rPr>
      </w:pPr>
    </w:p>
    <w:p w14:paraId="3EBA304D" w14:textId="77777777" w:rsidR="007F659D" w:rsidRPr="00596C3B" w:rsidRDefault="00500D02" w:rsidP="00B20E92">
      <w:pPr>
        <w:pStyle w:val="BodyText"/>
        <w:tabs>
          <w:tab w:val="left" w:pos="6451"/>
          <w:tab w:val="left" w:pos="6611"/>
          <w:tab w:val="left" w:pos="8875"/>
        </w:tabs>
        <w:rPr>
          <w:color w:val="000000" w:themeColor="text1"/>
          <w:sz w:val="22"/>
          <w:szCs w:val="22"/>
        </w:rPr>
      </w:pPr>
      <w:r w:rsidRPr="00596C3B">
        <w:rPr>
          <w:color w:val="000000" w:themeColor="text1"/>
          <w:sz w:val="22"/>
          <w:szCs w:val="22"/>
        </w:rPr>
        <w:t xml:space="preserve">Whereas, </w:t>
      </w:r>
      <w:r w:rsidR="007F659D" w:rsidRPr="00596C3B">
        <w:rPr>
          <w:color w:val="000000" w:themeColor="text1"/>
          <w:sz w:val="22"/>
          <w:szCs w:val="22"/>
        </w:rPr>
        <w:t xml:space="preserve">SFA and FSMC wish to renew the Contract for </w:t>
      </w:r>
      <w:r w:rsidR="0002495E" w:rsidRPr="00596C3B">
        <w:rPr>
          <w:color w:val="000000" w:themeColor="text1"/>
          <w:sz w:val="22"/>
          <w:szCs w:val="22"/>
        </w:rPr>
        <w:t>an</w:t>
      </w:r>
      <w:r w:rsidR="001F52A2" w:rsidRPr="00596C3B">
        <w:rPr>
          <w:color w:val="000000" w:themeColor="text1"/>
          <w:sz w:val="22"/>
          <w:szCs w:val="22"/>
        </w:rPr>
        <w:t xml:space="preserve"> additional </w:t>
      </w:r>
      <w:r w:rsidR="00F63BE5" w:rsidRPr="00596C3B">
        <w:rPr>
          <w:color w:val="000000" w:themeColor="text1"/>
          <w:sz w:val="22"/>
          <w:szCs w:val="22"/>
        </w:rPr>
        <w:t xml:space="preserve">one-year </w:t>
      </w:r>
      <w:r w:rsidR="0002495E" w:rsidRPr="00596C3B">
        <w:rPr>
          <w:color w:val="000000" w:themeColor="text1"/>
          <w:sz w:val="22"/>
          <w:szCs w:val="22"/>
        </w:rPr>
        <w:t>term</w:t>
      </w:r>
      <w:r w:rsidR="007F659D" w:rsidRPr="00596C3B">
        <w:rPr>
          <w:color w:val="000000" w:themeColor="text1"/>
          <w:sz w:val="22"/>
          <w:szCs w:val="22"/>
        </w:rPr>
        <w:t>;</w:t>
      </w:r>
      <w:r w:rsidR="0097542A" w:rsidRPr="00596C3B">
        <w:rPr>
          <w:color w:val="000000" w:themeColor="text1"/>
          <w:sz w:val="22"/>
          <w:szCs w:val="22"/>
        </w:rPr>
        <w:t xml:space="preserve"> and</w:t>
      </w:r>
    </w:p>
    <w:p w14:paraId="07DBBE76" w14:textId="77777777" w:rsidR="007F659D" w:rsidRPr="00596C3B" w:rsidRDefault="007F659D" w:rsidP="00B20E92">
      <w:pPr>
        <w:pStyle w:val="BodyText"/>
        <w:tabs>
          <w:tab w:val="left" w:pos="6451"/>
          <w:tab w:val="left" w:pos="6611"/>
          <w:tab w:val="left" w:pos="8875"/>
        </w:tabs>
        <w:rPr>
          <w:color w:val="000000" w:themeColor="text1"/>
          <w:sz w:val="22"/>
          <w:szCs w:val="22"/>
        </w:rPr>
      </w:pPr>
    </w:p>
    <w:p w14:paraId="14266918" w14:textId="77777777" w:rsidR="005077B9" w:rsidRPr="00596C3B" w:rsidRDefault="007F659D" w:rsidP="00B20E92">
      <w:pPr>
        <w:pStyle w:val="BodyText"/>
        <w:tabs>
          <w:tab w:val="left" w:pos="6451"/>
          <w:tab w:val="left" w:pos="6611"/>
          <w:tab w:val="left" w:pos="8875"/>
        </w:tabs>
        <w:rPr>
          <w:color w:val="000000" w:themeColor="text1"/>
          <w:sz w:val="22"/>
          <w:szCs w:val="22"/>
        </w:rPr>
      </w:pPr>
      <w:r w:rsidRPr="00596C3B">
        <w:rPr>
          <w:color w:val="000000" w:themeColor="text1"/>
          <w:sz w:val="22"/>
          <w:szCs w:val="22"/>
        </w:rPr>
        <w:t xml:space="preserve">Whereas, </w:t>
      </w:r>
      <w:r w:rsidR="00500D02" w:rsidRPr="00596C3B">
        <w:rPr>
          <w:color w:val="000000" w:themeColor="text1"/>
          <w:sz w:val="22"/>
          <w:szCs w:val="22"/>
        </w:rPr>
        <w:t>FSMC warrants it has complied with all requirements of the Contract during the Current Contract Term;</w:t>
      </w:r>
      <w:r w:rsidR="004E0157" w:rsidRPr="00596C3B">
        <w:rPr>
          <w:color w:val="000000" w:themeColor="text1"/>
          <w:sz w:val="22"/>
          <w:szCs w:val="22"/>
        </w:rPr>
        <w:t xml:space="preserve"> </w:t>
      </w:r>
    </w:p>
    <w:p w14:paraId="209A8859" w14:textId="77777777" w:rsidR="004E0157" w:rsidRPr="00596C3B" w:rsidRDefault="004E0157" w:rsidP="00B20E92">
      <w:pPr>
        <w:pStyle w:val="BodyText"/>
        <w:tabs>
          <w:tab w:val="left" w:pos="6451"/>
          <w:tab w:val="left" w:pos="6611"/>
          <w:tab w:val="left" w:pos="8875"/>
        </w:tabs>
        <w:rPr>
          <w:color w:val="000000" w:themeColor="text1"/>
          <w:sz w:val="22"/>
          <w:szCs w:val="22"/>
        </w:rPr>
      </w:pPr>
    </w:p>
    <w:p w14:paraId="636D94DF" w14:textId="77777777" w:rsidR="00FE083C" w:rsidRPr="00596C3B" w:rsidRDefault="00500D02" w:rsidP="008270BB">
      <w:pPr>
        <w:pStyle w:val="BodyText"/>
        <w:tabs>
          <w:tab w:val="left" w:pos="6451"/>
          <w:tab w:val="left" w:pos="6611"/>
          <w:tab w:val="left" w:pos="8875"/>
        </w:tabs>
        <w:rPr>
          <w:color w:val="000000" w:themeColor="text1"/>
          <w:sz w:val="22"/>
          <w:szCs w:val="22"/>
        </w:rPr>
      </w:pPr>
      <w:r w:rsidRPr="00596C3B">
        <w:rPr>
          <w:color w:val="000000" w:themeColor="text1"/>
          <w:sz w:val="22"/>
          <w:szCs w:val="22"/>
        </w:rPr>
        <w:t>Now</w:t>
      </w:r>
      <w:r w:rsidR="007203B9" w:rsidRPr="00596C3B">
        <w:rPr>
          <w:color w:val="000000" w:themeColor="text1"/>
          <w:sz w:val="22"/>
          <w:szCs w:val="22"/>
        </w:rPr>
        <w:t>,</w:t>
      </w:r>
      <w:r w:rsidRPr="00596C3B">
        <w:rPr>
          <w:color w:val="000000" w:themeColor="text1"/>
          <w:sz w:val="22"/>
          <w:szCs w:val="22"/>
        </w:rPr>
        <w:t xml:space="preserve"> therefore, </w:t>
      </w:r>
      <w:r w:rsidR="007203B9" w:rsidRPr="00596C3B">
        <w:rPr>
          <w:color w:val="000000" w:themeColor="text1"/>
          <w:sz w:val="22"/>
          <w:szCs w:val="22"/>
        </w:rPr>
        <w:t>in consideration of the foregoing, the undersigned parties</w:t>
      </w:r>
      <w:r w:rsidR="001D4814" w:rsidRPr="00596C3B">
        <w:rPr>
          <w:color w:val="000000" w:themeColor="text1"/>
          <w:sz w:val="22"/>
          <w:szCs w:val="22"/>
        </w:rPr>
        <w:t xml:space="preserve"> agree</w:t>
      </w:r>
      <w:r w:rsidR="007203B9" w:rsidRPr="00596C3B">
        <w:rPr>
          <w:color w:val="000000" w:themeColor="text1"/>
          <w:sz w:val="22"/>
          <w:szCs w:val="22"/>
        </w:rPr>
        <w:t xml:space="preserve"> as follows:</w:t>
      </w:r>
      <w:r w:rsidRPr="00596C3B">
        <w:rPr>
          <w:color w:val="000000" w:themeColor="text1"/>
          <w:sz w:val="22"/>
          <w:szCs w:val="22"/>
        </w:rPr>
        <w:t xml:space="preserve"> </w:t>
      </w:r>
    </w:p>
    <w:p w14:paraId="7DF52758" w14:textId="77777777" w:rsidR="00FE083C" w:rsidRPr="00596C3B" w:rsidRDefault="00FE083C" w:rsidP="008270BB">
      <w:pPr>
        <w:pStyle w:val="BodyText"/>
        <w:tabs>
          <w:tab w:val="left" w:pos="6451"/>
          <w:tab w:val="left" w:pos="6611"/>
          <w:tab w:val="left" w:pos="8875"/>
        </w:tabs>
        <w:rPr>
          <w:color w:val="000000" w:themeColor="text1"/>
          <w:sz w:val="22"/>
          <w:szCs w:val="22"/>
        </w:rPr>
      </w:pPr>
    </w:p>
    <w:p w14:paraId="40F3503B" w14:textId="77777777" w:rsidR="00FE083C" w:rsidRPr="00596C3B" w:rsidRDefault="00FE083C" w:rsidP="00FE083C">
      <w:pPr>
        <w:pStyle w:val="BodyText"/>
        <w:numPr>
          <w:ilvl w:val="0"/>
          <w:numId w:val="2"/>
        </w:numPr>
        <w:tabs>
          <w:tab w:val="left" w:pos="6451"/>
          <w:tab w:val="left" w:pos="6611"/>
          <w:tab w:val="left" w:pos="8875"/>
        </w:tabs>
        <w:ind w:left="360"/>
        <w:rPr>
          <w:color w:val="000000" w:themeColor="text1"/>
          <w:sz w:val="22"/>
          <w:szCs w:val="22"/>
        </w:rPr>
      </w:pPr>
      <w:r w:rsidRPr="00596C3B">
        <w:rPr>
          <w:color w:val="000000" w:themeColor="text1"/>
          <w:sz w:val="22"/>
          <w:szCs w:val="22"/>
        </w:rPr>
        <w:t xml:space="preserve">Renewal of Contract.  The Contract is hereby renewed for a period of one year commencing July 1, </w:t>
      </w:r>
      <w:r w:rsidR="008060AA" w:rsidRPr="00596C3B">
        <w:rPr>
          <w:color w:val="000000" w:themeColor="text1"/>
          <w:sz w:val="22"/>
          <w:szCs w:val="22"/>
        </w:rPr>
        <w:t>2025</w:t>
      </w:r>
      <w:r w:rsidRPr="00596C3B">
        <w:rPr>
          <w:color w:val="000000" w:themeColor="text1"/>
          <w:sz w:val="22"/>
          <w:szCs w:val="22"/>
        </w:rPr>
        <w:t xml:space="preserve">, and ending June 30, </w:t>
      </w:r>
      <w:r w:rsidR="008060AA" w:rsidRPr="00596C3B">
        <w:rPr>
          <w:color w:val="000000" w:themeColor="text1"/>
          <w:sz w:val="22"/>
          <w:szCs w:val="22"/>
        </w:rPr>
        <w:t>2026</w:t>
      </w:r>
      <w:r w:rsidRPr="00596C3B">
        <w:rPr>
          <w:color w:val="000000" w:themeColor="text1"/>
          <w:sz w:val="22"/>
          <w:szCs w:val="22"/>
        </w:rPr>
        <w:t xml:space="preserve">, unless terminated in accordance with the terms of the Contract.     </w:t>
      </w:r>
    </w:p>
    <w:p w14:paraId="5159CB9D" w14:textId="77777777" w:rsidR="00FE083C" w:rsidRPr="00596C3B" w:rsidRDefault="00FE083C" w:rsidP="00FE083C">
      <w:pPr>
        <w:pStyle w:val="BodyText"/>
        <w:tabs>
          <w:tab w:val="left" w:pos="6451"/>
          <w:tab w:val="left" w:pos="6611"/>
          <w:tab w:val="left" w:pos="8875"/>
        </w:tabs>
        <w:ind w:left="360"/>
        <w:rPr>
          <w:color w:val="000000" w:themeColor="text1"/>
          <w:sz w:val="22"/>
          <w:szCs w:val="22"/>
        </w:rPr>
      </w:pPr>
    </w:p>
    <w:p w14:paraId="7CE51A40" w14:textId="77777777" w:rsidR="00412327" w:rsidRPr="00596C3B" w:rsidRDefault="007B182A" w:rsidP="00412327">
      <w:pPr>
        <w:pStyle w:val="BodyText"/>
        <w:numPr>
          <w:ilvl w:val="0"/>
          <w:numId w:val="2"/>
        </w:numPr>
        <w:tabs>
          <w:tab w:val="left" w:pos="6451"/>
          <w:tab w:val="left" w:pos="6611"/>
          <w:tab w:val="left" w:pos="8875"/>
        </w:tabs>
        <w:ind w:left="360"/>
        <w:rPr>
          <w:color w:val="000000" w:themeColor="text1"/>
          <w:sz w:val="22"/>
          <w:szCs w:val="22"/>
        </w:rPr>
      </w:pPr>
      <w:r w:rsidRPr="00596C3B">
        <w:rPr>
          <w:color w:val="000000" w:themeColor="text1"/>
          <w:sz w:val="22"/>
          <w:szCs w:val="22"/>
        </w:rPr>
        <w:t>Price Adjustments</w:t>
      </w:r>
      <w:r w:rsidR="00FE083C" w:rsidRPr="00596C3B">
        <w:rPr>
          <w:color w:val="000000" w:themeColor="text1"/>
          <w:sz w:val="22"/>
          <w:szCs w:val="22"/>
        </w:rPr>
        <w:t xml:space="preserve">.  </w:t>
      </w:r>
      <w:r w:rsidR="002F3BF4" w:rsidRPr="00596C3B">
        <w:rPr>
          <w:color w:val="000000" w:themeColor="text1"/>
          <w:sz w:val="22"/>
          <w:szCs w:val="22"/>
        </w:rPr>
        <w:t>M</w:t>
      </w:r>
      <w:r w:rsidR="00412327" w:rsidRPr="00596C3B">
        <w:rPr>
          <w:color w:val="000000" w:themeColor="text1"/>
          <w:sz w:val="22"/>
          <w:szCs w:val="22"/>
        </w:rPr>
        <w:t>eal r</w:t>
      </w:r>
      <w:r w:rsidR="000D56DC" w:rsidRPr="00596C3B">
        <w:rPr>
          <w:color w:val="000000" w:themeColor="text1"/>
          <w:sz w:val="22"/>
          <w:szCs w:val="22"/>
        </w:rPr>
        <w:t xml:space="preserve">ates </w:t>
      </w:r>
      <w:r w:rsidR="00184FF9" w:rsidRPr="00596C3B">
        <w:rPr>
          <w:color w:val="000000" w:themeColor="text1"/>
          <w:sz w:val="22"/>
          <w:szCs w:val="22"/>
        </w:rPr>
        <w:t xml:space="preserve">for the </w:t>
      </w:r>
      <w:r w:rsidR="000B0FE5" w:rsidRPr="00596C3B">
        <w:rPr>
          <w:color w:val="000000" w:themeColor="text1"/>
          <w:sz w:val="22"/>
          <w:szCs w:val="22"/>
        </w:rPr>
        <w:t>renewed contract</w:t>
      </w:r>
      <w:r w:rsidR="00286806" w:rsidRPr="00596C3B">
        <w:rPr>
          <w:color w:val="000000" w:themeColor="text1"/>
          <w:sz w:val="22"/>
          <w:szCs w:val="22"/>
        </w:rPr>
        <w:t xml:space="preserve"> </w:t>
      </w:r>
      <w:r w:rsidR="00184FF9" w:rsidRPr="00596C3B">
        <w:rPr>
          <w:color w:val="000000" w:themeColor="text1"/>
          <w:sz w:val="22"/>
          <w:szCs w:val="22"/>
        </w:rPr>
        <w:t xml:space="preserve">year </w:t>
      </w:r>
      <w:r w:rsidR="006D4CDC" w:rsidRPr="00596C3B">
        <w:rPr>
          <w:color w:val="000000" w:themeColor="text1"/>
          <w:sz w:val="22"/>
          <w:szCs w:val="22"/>
        </w:rPr>
        <w:t xml:space="preserve">may be </w:t>
      </w:r>
      <w:r w:rsidR="00112715" w:rsidRPr="00596C3B">
        <w:rPr>
          <w:color w:val="000000" w:themeColor="text1"/>
          <w:sz w:val="22"/>
          <w:szCs w:val="22"/>
        </w:rPr>
        <w:t>adjusted (</w:t>
      </w:r>
      <w:r w:rsidR="00A660D1" w:rsidRPr="00596C3B">
        <w:rPr>
          <w:color w:val="000000" w:themeColor="text1"/>
          <w:sz w:val="22"/>
          <w:szCs w:val="22"/>
        </w:rPr>
        <w:t>increased or decreased</w:t>
      </w:r>
      <w:r w:rsidR="00112715" w:rsidRPr="00596C3B">
        <w:rPr>
          <w:color w:val="000000" w:themeColor="text1"/>
          <w:sz w:val="22"/>
          <w:szCs w:val="22"/>
        </w:rPr>
        <w:t>)</w:t>
      </w:r>
      <w:r w:rsidR="00B32DAB" w:rsidRPr="00596C3B">
        <w:rPr>
          <w:color w:val="000000" w:themeColor="text1"/>
          <w:sz w:val="22"/>
          <w:szCs w:val="22"/>
        </w:rPr>
        <w:t xml:space="preserve"> </w:t>
      </w:r>
      <w:r w:rsidR="00306A4F" w:rsidRPr="00596C3B">
        <w:rPr>
          <w:color w:val="000000" w:themeColor="text1"/>
          <w:sz w:val="22"/>
          <w:szCs w:val="22"/>
        </w:rPr>
        <w:t xml:space="preserve">in an amount </w:t>
      </w:r>
      <w:r w:rsidR="0041360B" w:rsidRPr="00596C3B">
        <w:rPr>
          <w:color w:val="000000" w:themeColor="text1"/>
          <w:sz w:val="22"/>
          <w:szCs w:val="22"/>
        </w:rPr>
        <w:t>not to exceed the annual percent</w:t>
      </w:r>
      <w:r w:rsidR="00CA291B" w:rsidRPr="00596C3B">
        <w:rPr>
          <w:color w:val="000000" w:themeColor="text1"/>
          <w:sz w:val="22"/>
          <w:szCs w:val="22"/>
        </w:rPr>
        <w:t xml:space="preserve"> </w:t>
      </w:r>
      <w:r w:rsidR="0019729F" w:rsidRPr="00596C3B">
        <w:rPr>
          <w:color w:val="000000" w:themeColor="text1"/>
          <w:sz w:val="22"/>
          <w:szCs w:val="22"/>
        </w:rPr>
        <w:t xml:space="preserve">change </w:t>
      </w:r>
      <w:r w:rsidR="0041360B" w:rsidRPr="00596C3B">
        <w:rPr>
          <w:color w:val="000000" w:themeColor="text1"/>
          <w:sz w:val="22"/>
          <w:szCs w:val="22"/>
        </w:rPr>
        <w:t>of the</w:t>
      </w:r>
      <w:r w:rsidR="00A13B7D" w:rsidRPr="00596C3B">
        <w:rPr>
          <w:color w:val="000000" w:themeColor="text1"/>
          <w:sz w:val="22"/>
          <w:szCs w:val="22"/>
        </w:rPr>
        <w:t xml:space="preserve"> </w:t>
      </w:r>
      <w:r w:rsidR="00E34A1B" w:rsidRPr="00596C3B">
        <w:rPr>
          <w:color w:val="000000" w:themeColor="text1"/>
          <w:sz w:val="22"/>
          <w:szCs w:val="22"/>
        </w:rPr>
        <w:t xml:space="preserve">United States Department of Labor, Bureau of Labor Statistics </w:t>
      </w:r>
      <w:r w:rsidR="00BA21F5" w:rsidRPr="00596C3B">
        <w:rPr>
          <w:color w:val="000000" w:themeColor="text1"/>
          <w:sz w:val="22"/>
          <w:szCs w:val="22"/>
        </w:rPr>
        <w:t>Consumer Price Index for All Urban Consumers</w:t>
      </w:r>
      <w:r w:rsidR="0040226E" w:rsidRPr="00596C3B">
        <w:rPr>
          <w:color w:val="000000" w:themeColor="text1"/>
          <w:sz w:val="22"/>
          <w:szCs w:val="22"/>
        </w:rPr>
        <w:t>, Food Away from Home series</w:t>
      </w:r>
      <w:r w:rsidR="00A660D1" w:rsidRPr="00596C3B">
        <w:rPr>
          <w:color w:val="000000" w:themeColor="text1"/>
          <w:sz w:val="22"/>
          <w:szCs w:val="22"/>
        </w:rPr>
        <w:t xml:space="preserve">. </w:t>
      </w:r>
      <w:r w:rsidR="001B61D3" w:rsidRPr="00596C3B">
        <w:rPr>
          <w:color w:val="000000" w:themeColor="text1"/>
          <w:sz w:val="22"/>
          <w:szCs w:val="22"/>
        </w:rPr>
        <w:t xml:space="preserve"> </w:t>
      </w:r>
      <w:r w:rsidR="00FE083C" w:rsidRPr="00596C3B">
        <w:rPr>
          <w:color w:val="000000" w:themeColor="text1"/>
          <w:sz w:val="22"/>
          <w:szCs w:val="22"/>
        </w:rPr>
        <w:t xml:space="preserve">SFA and FSMC have mutually agreed to the prices or fees for </w:t>
      </w:r>
      <w:r w:rsidR="00E24329" w:rsidRPr="00596C3B">
        <w:rPr>
          <w:color w:val="000000" w:themeColor="text1"/>
          <w:sz w:val="22"/>
          <w:szCs w:val="22"/>
        </w:rPr>
        <w:t>the renewed contract year</w:t>
      </w:r>
      <w:r w:rsidR="00FE083C" w:rsidRPr="00596C3B">
        <w:rPr>
          <w:color w:val="000000" w:themeColor="text1"/>
          <w:sz w:val="22"/>
          <w:szCs w:val="22"/>
        </w:rPr>
        <w:t xml:space="preserve"> as set forth in the </w:t>
      </w:r>
      <w:r w:rsidR="0093405E" w:rsidRPr="00596C3B">
        <w:rPr>
          <w:color w:val="000000" w:themeColor="text1"/>
          <w:sz w:val="22"/>
          <w:szCs w:val="22"/>
        </w:rPr>
        <w:t>Fixed Price</w:t>
      </w:r>
      <w:r w:rsidR="00FE083C" w:rsidRPr="00596C3B">
        <w:rPr>
          <w:color w:val="000000" w:themeColor="text1"/>
          <w:sz w:val="22"/>
          <w:szCs w:val="22"/>
        </w:rPr>
        <w:t xml:space="preserve"> Meal Rates attached to this Amendment (Attachment 1) and fully incorporated herein. </w:t>
      </w:r>
      <w:r w:rsidR="00112715" w:rsidRPr="00596C3B">
        <w:rPr>
          <w:color w:val="000000" w:themeColor="text1"/>
          <w:sz w:val="22"/>
          <w:szCs w:val="22"/>
        </w:rPr>
        <w:t xml:space="preserve"> </w:t>
      </w:r>
      <w:r w:rsidR="000D56DC" w:rsidRPr="00596C3B">
        <w:rPr>
          <w:color w:val="000000" w:themeColor="text1"/>
          <w:sz w:val="22"/>
          <w:szCs w:val="22"/>
        </w:rPr>
        <w:t xml:space="preserve">  </w:t>
      </w:r>
    </w:p>
    <w:p w14:paraId="7C2D0FBE" w14:textId="77777777" w:rsidR="0019729F" w:rsidRPr="00596C3B" w:rsidRDefault="0019729F" w:rsidP="00971ADB">
      <w:pPr>
        <w:pStyle w:val="ListParagraph"/>
        <w:rPr>
          <w:color w:val="000000" w:themeColor="text1"/>
        </w:rPr>
      </w:pPr>
    </w:p>
    <w:p w14:paraId="67C1EE06" w14:textId="77777777" w:rsidR="0019729F" w:rsidRPr="00596C3B" w:rsidRDefault="0019729F" w:rsidP="00412327">
      <w:pPr>
        <w:pStyle w:val="BodyText"/>
        <w:numPr>
          <w:ilvl w:val="0"/>
          <w:numId w:val="2"/>
        </w:numPr>
        <w:tabs>
          <w:tab w:val="left" w:pos="6451"/>
          <w:tab w:val="left" w:pos="6611"/>
          <w:tab w:val="left" w:pos="8875"/>
        </w:tabs>
        <w:ind w:left="360"/>
        <w:rPr>
          <w:color w:val="000000" w:themeColor="text1"/>
          <w:sz w:val="22"/>
          <w:szCs w:val="22"/>
        </w:rPr>
      </w:pPr>
      <w:r w:rsidRPr="00596C3B">
        <w:rPr>
          <w:color w:val="000000" w:themeColor="text1"/>
          <w:sz w:val="22"/>
          <w:szCs w:val="22"/>
        </w:rPr>
        <w:t>The projected budget for th</w:t>
      </w:r>
      <w:r w:rsidR="00485C3D" w:rsidRPr="00596C3B">
        <w:rPr>
          <w:color w:val="000000" w:themeColor="text1"/>
          <w:sz w:val="22"/>
          <w:szCs w:val="22"/>
        </w:rPr>
        <w:t>e</w:t>
      </w:r>
      <w:r w:rsidRPr="00596C3B">
        <w:rPr>
          <w:color w:val="000000" w:themeColor="text1"/>
          <w:sz w:val="22"/>
          <w:szCs w:val="22"/>
        </w:rPr>
        <w:t xml:space="preserve"> renewed contract year is shown in the </w:t>
      </w:r>
      <w:r w:rsidR="00085B10" w:rsidRPr="00596C3B">
        <w:rPr>
          <w:color w:val="000000" w:themeColor="text1"/>
          <w:sz w:val="22"/>
          <w:szCs w:val="22"/>
        </w:rPr>
        <w:t xml:space="preserve">Food Service </w:t>
      </w:r>
      <w:r w:rsidRPr="00596C3B">
        <w:rPr>
          <w:color w:val="000000" w:themeColor="text1"/>
          <w:sz w:val="22"/>
          <w:szCs w:val="22"/>
        </w:rPr>
        <w:t>Budget sheet attached to this Amendment (Attachment 2)</w:t>
      </w:r>
      <w:r w:rsidR="00267387" w:rsidRPr="00596C3B">
        <w:rPr>
          <w:color w:val="000000" w:themeColor="text1"/>
          <w:sz w:val="22"/>
          <w:szCs w:val="22"/>
        </w:rPr>
        <w:t xml:space="preserve"> and fully incorporated herein.</w:t>
      </w:r>
    </w:p>
    <w:p w14:paraId="15D53BB7" w14:textId="77777777" w:rsidR="00FE083C" w:rsidRPr="00596C3B" w:rsidRDefault="00FE083C" w:rsidP="00FE083C">
      <w:pPr>
        <w:pStyle w:val="BodyText"/>
        <w:tabs>
          <w:tab w:val="left" w:pos="6451"/>
          <w:tab w:val="left" w:pos="6611"/>
          <w:tab w:val="left" w:pos="8875"/>
        </w:tabs>
        <w:ind w:left="360"/>
        <w:rPr>
          <w:color w:val="000000" w:themeColor="text1"/>
          <w:sz w:val="22"/>
          <w:szCs w:val="22"/>
        </w:rPr>
      </w:pPr>
    </w:p>
    <w:p w14:paraId="3060A5A9" w14:textId="77777777" w:rsidR="00FE083C" w:rsidRPr="00596C3B" w:rsidRDefault="00FE083C" w:rsidP="00FE083C">
      <w:pPr>
        <w:pStyle w:val="BodyText"/>
        <w:numPr>
          <w:ilvl w:val="0"/>
          <w:numId w:val="2"/>
        </w:numPr>
        <w:ind w:left="360"/>
        <w:rPr>
          <w:color w:val="000000" w:themeColor="text1"/>
          <w:sz w:val="22"/>
          <w:szCs w:val="22"/>
        </w:rPr>
      </w:pPr>
      <w:r w:rsidRPr="00596C3B">
        <w:rPr>
          <w:color w:val="000000" w:themeColor="text1"/>
          <w:sz w:val="22"/>
          <w:szCs w:val="22"/>
        </w:rPr>
        <w:t xml:space="preserve">Meal Equivalents Rate or Meal Equivalency Factor.  The meal equivalents rate or meal equivalency factor is determined </w:t>
      </w:r>
      <w:r w:rsidR="00AC2E22" w:rsidRPr="00596C3B">
        <w:rPr>
          <w:color w:val="000000" w:themeColor="text1"/>
          <w:sz w:val="22"/>
          <w:szCs w:val="22"/>
        </w:rPr>
        <w:t>based on</w:t>
      </w:r>
      <w:r w:rsidRPr="00596C3B">
        <w:rPr>
          <w:color w:val="000000" w:themeColor="text1"/>
          <w:sz w:val="22"/>
          <w:szCs w:val="22"/>
        </w:rPr>
        <w:t xml:space="preserve"> the previous year federal free rate of reimbursement + State match </w:t>
      </w:r>
      <w:r w:rsidRPr="00596C3B">
        <w:rPr>
          <w:color w:val="000000" w:themeColor="text1"/>
          <w:sz w:val="22"/>
          <w:szCs w:val="22"/>
        </w:rPr>
        <w:lastRenderedPageBreak/>
        <w:t>reimbursement rate + the value of USDA Foods.</w:t>
      </w:r>
      <w:r w:rsidR="00FA098D" w:rsidRPr="00596C3B">
        <w:rPr>
          <w:color w:val="000000" w:themeColor="text1"/>
          <w:sz w:val="22"/>
          <w:szCs w:val="22"/>
        </w:rPr>
        <w:t xml:space="preserve">  </w:t>
      </w:r>
      <w:r w:rsidRPr="00596C3B">
        <w:rPr>
          <w:color w:val="000000" w:themeColor="text1"/>
          <w:sz w:val="22"/>
          <w:szCs w:val="22"/>
        </w:rPr>
        <w:t xml:space="preserve"> </w:t>
      </w:r>
    </w:p>
    <w:p w14:paraId="06C0177E" w14:textId="77777777" w:rsidR="00FE083C" w:rsidRPr="00596C3B" w:rsidRDefault="00FE083C" w:rsidP="0098599A">
      <w:pPr>
        <w:pStyle w:val="ListParagraph"/>
        <w:rPr>
          <w:color w:val="000000" w:themeColor="text1"/>
        </w:rPr>
      </w:pPr>
    </w:p>
    <w:p w14:paraId="1252011C" w14:textId="77777777" w:rsidR="006744BE" w:rsidRPr="00596C3B" w:rsidRDefault="00FE083C" w:rsidP="009C2694">
      <w:pPr>
        <w:pStyle w:val="BodyText"/>
        <w:numPr>
          <w:ilvl w:val="0"/>
          <w:numId w:val="2"/>
        </w:numPr>
        <w:ind w:left="360"/>
        <w:rPr>
          <w:color w:val="000000" w:themeColor="text1"/>
        </w:rPr>
      </w:pPr>
      <w:r w:rsidRPr="00596C3B">
        <w:rPr>
          <w:color w:val="000000" w:themeColor="text1"/>
          <w:sz w:val="22"/>
          <w:szCs w:val="22"/>
        </w:rPr>
        <w:t xml:space="preserve">Additional Non-material </w:t>
      </w:r>
      <w:r w:rsidR="008A1A20" w:rsidRPr="00596C3B">
        <w:rPr>
          <w:color w:val="000000" w:themeColor="text1"/>
          <w:sz w:val="22"/>
          <w:szCs w:val="22"/>
        </w:rPr>
        <w:t xml:space="preserve">Scope and </w:t>
      </w:r>
      <w:r w:rsidRPr="00596C3B">
        <w:rPr>
          <w:color w:val="000000" w:themeColor="text1"/>
          <w:sz w:val="22"/>
          <w:szCs w:val="22"/>
        </w:rPr>
        <w:t xml:space="preserve">Contract </w:t>
      </w:r>
      <w:r w:rsidR="008A1A20" w:rsidRPr="00596C3B">
        <w:rPr>
          <w:color w:val="000000" w:themeColor="text1"/>
          <w:sz w:val="22"/>
          <w:szCs w:val="22"/>
        </w:rPr>
        <w:t>Modifications</w:t>
      </w:r>
      <w:r w:rsidRPr="00596C3B">
        <w:rPr>
          <w:color w:val="000000" w:themeColor="text1"/>
          <w:sz w:val="22"/>
          <w:szCs w:val="22"/>
        </w:rPr>
        <w:t xml:space="preserve">.  </w:t>
      </w:r>
      <w:r w:rsidR="00B64917" w:rsidRPr="00596C3B">
        <w:rPr>
          <w:color w:val="000000" w:themeColor="text1"/>
          <w:sz w:val="22"/>
          <w:szCs w:val="22"/>
        </w:rPr>
        <w:t>M</w:t>
      </w:r>
      <w:r w:rsidR="001A41F6" w:rsidRPr="00596C3B">
        <w:rPr>
          <w:color w:val="000000" w:themeColor="text1"/>
          <w:sz w:val="22"/>
          <w:szCs w:val="22"/>
        </w:rPr>
        <w:t>odifications</w:t>
      </w:r>
      <w:r w:rsidR="001F654E" w:rsidRPr="00596C3B">
        <w:rPr>
          <w:color w:val="000000" w:themeColor="text1"/>
          <w:sz w:val="22"/>
          <w:szCs w:val="22"/>
        </w:rPr>
        <w:t xml:space="preserve"> effective in the renewed contract year</w:t>
      </w:r>
      <w:r w:rsidR="001A41F6" w:rsidRPr="00596C3B">
        <w:rPr>
          <w:color w:val="000000" w:themeColor="text1"/>
          <w:sz w:val="22"/>
          <w:szCs w:val="22"/>
        </w:rPr>
        <w:t xml:space="preserve"> </w:t>
      </w:r>
      <w:r w:rsidR="009A0C93" w:rsidRPr="00596C3B">
        <w:rPr>
          <w:color w:val="000000" w:themeColor="text1"/>
          <w:sz w:val="22"/>
          <w:szCs w:val="22"/>
        </w:rPr>
        <w:t>which do not create a material cha</w:t>
      </w:r>
      <w:r w:rsidR="00F45079" w:rsidRPr="00596C3B">
        <w:rPr>
          <w:color w:val="000000" w:themeColor="text1"/>
          <w:sz w:val="22"/>
          <w:szCs w:val="22"/>
        </w:rPr>
        <w:t>n</w:t>
      </w:r>
      <w:r w:rsidR="009A0C93" w:rsidRPr="00596C3B">
        <w:rPr>
          <w:color w:val="000000" w:themeColor="text1"/>
          <w:sz w:val="22"/>
          <w:szCs w:val="22"/>
        </w:rPr>
        <w:t xml:space="preserve">ge </w:t>
      </w:r>
      <w:r w:rsidR="007E7A39" w:rsidRPr="00596C3B">
        <w:rPr>
          <w:color w:val="000000" w:themeColor="text1"/>
          <w:sz w:val="22"/>
          <w:szCs w:val="22"/>
        </w:rPr>
        <w:t>are described</w:t>
      </w:r>
      <w:r w:rsidRPr="00596C3B">
        <w:rPr>
          <w:color w:val="000000" w:themeColor="text1"/>
          <w:sz w:val="22"/>
          <w:szCs w:val="22"/>
        </w:rPr>
        <w:t xml:space="preserve"> in the </w:t>
      </w:r>
      <w:r w:rsidR="0010711F" w:rsidRPr="00596C3B">
        <w:rPr>
          <w:color w:val="000000" w:themeColor="text1"/>
          <w:sz w:val="22"/>
          <w:szCs w:val="22"/>
        </w:rPr>
        <w:t xml:space="preserve">Additional </w:t>
      </w:r>
      <w:r w:rsidR="00EB4B90" w:rsidRPr="00596C3B">
        <w:rPr>
          <w:color w:val="000000" w:themeColor="text1"/>
          <w:sz w:val="22"/>
          <w:szCs w:val="22"/>
        </w:rPr>
        <w:t xml:space="preserve">Contract Modifications </w:t>
      </w:r>
      <w:r w:rsidR="00B243BC" w:rsidRPr="00596C3B">
        <w:rPr>
          <w:color w:val="000000" w:themeColor="text1"/>
          <w:sz w:val="22"/>
          <w:szCs w:val="22"/>
        </w:rPr>
        <w:t>form</w:t>
      </w:r>
      <w:r w:rsidR="00EB3573" w:rsidRPr="00596C3B">
        <w:rPr>
          <w:color w:val="000000" w:themeColor="text1"/>
          <w:sz w:val="22"/>
          <w:szCs w:val="22"/>
        </w:rPr>
        <w:t xml:space="preserve"> </w:t>
      </w:r>
      <w:r w:rsidRPr="00596C3B">
        <w:rPr>
          <w:color w:val="000000" w:themeColor="text1"/>
          <w:sz w:val="22"/>
          <w:szCs w:val="22"/>
        </w:rPr>
        <w:t xml:space="preserve">attached to this Amendment </w:t>
      </w:r>
      <w:r w:rsidR="002F37F9" w:rsidRPr="00596C3B">
        <w:rPr>
          <w:color w:val="000000" w:themeColor="text1"/>
          <w:sz w:val="22"/>
          <w:szCs w:val="22"/>
        </w:rPr>
        <w:t>(Attachment</w:t>
      </w:r>
      <w:r w:rsidRPr="00596C3B">
        <w:rPr>
          <w:color w:val="000000" w:themeColor="text1"/>
          <w:sz w:val="22"/>
          <w:szCs w:val="22"/>
        </w:rPr>
        <w:t xml:space="preserve"> </w:t>
      </w:r>
      <w:r w:rsidR="002D084F" w:rsidRPr="00596C3B">
        <w:rPr>
          <w:color w:val="000000" w:themeColor="text1"/>
          <w:sz w:val="22"/>
          <w:szCs w:val="22"/>
        </w:rPr>
        <w:t>3</w:t>
      </w:r>
      <w:r w:rsidR="002F37F9" w:rsidRPr="00596C3B">
        <w:rPr>
          <w:color w:val="000000" w:themeColor="text1"/>
          <w:sz w:val="22"/>
          <w:szCs w:val="22"/>
        </w:rPr>
        <w:t>)</w:t>
      </w:r>
      <w:r w:rsidRPr="00596C3B">
        <w:rPr>
          <w:color w:val="000000" w:themeColor="text1"/>
          <w:sz w:val="22"/>
          <w:szCs w:val="22"/>
        </w:rPr>
        <w:t xml:space="preserve"> and fully incorporated herein.</w:t>
      </w:r>
    </w:p>
    <w:p w14:paraId="6F015BD2" w14:textId="77777777" w:rsidR="00D6321B" w:rsidRPr="00596C3B" w:rsidRDefault="00D6321B" w:rsidP="00D6321B">
      <w:pPr>
        <w:pStyle w:val="ListParagraph"/>
        <w:rPr>
          <w:color w:val="000000" w:themeColor="text1"/>
        </w:rPr>
      </w:pPr>
    </w:p>
    <w:p w14:paraId="222C8086" w14:textId="77777777" w:rsidR="009318C2" w:rsidRPr="00596C3B" w:rsidRDefault="009318C2" w:rsidP="00FE083C">
      <w:pPr>
        <w:pStyle w:val="BodyText"/>
        <w:numPr>
          <w:ilvl w:val="0"/>
          <w:numId w:val="2"/>
        </w:numPr>
        <w:ind w:left="360"/>
        <w:rPr>
          <w:color w:val="000000" w:themeColor="text1"/>
          <w:sz w:val="22"/>
          <w:szCs w:val="22"/>
        </w:rPr>
      </w:pPr>
      <w:r w:rsidRPr="00596C3B">
        <w:rPr>
          <w:color w:val="000000" w:themeColor="text1"/>
          <w:sz w:val="22"/>
          <w:szCs w:val="22"/>
        </w:rPr>
        <w:t>Revised Program Requirements.  FSMC agrees to meet all School Nutrition Program requirements including requirements that become effective during the renewed contract year.</w:t>
      </w:r>
    </w:p>
    <w:p w14:paraId="204B6AA0" w14:textId="77777777" w:rsidR="005B32DB" w:rsidRPr="00596C3B" w:rsidRDefault="005B32DB" w:rsidP="0098599A">
      <w:pPr>
        <w:pStyle w:val="ListParagraph"/>
        <w:rPr>
          <w:color w:val="000000" w:themeColor="text1"/>
        </w:rPr>
      </w:pPr>
    </w:p>
    <w:p w14:paraId="08463CB8" w14:textId="77777777" w:rsidR="005B32DB" w:rsidRPr="00596C3B" w:rsidRDefault="001C53FE" w:rsidP="00B65722">
      <w:pPr>
        <w:pStyle w:val="BodyText"/>
        <w:numPr>
          <w:ilvl w:val="0"/>
          <w:numId w:val="2"/>
        </w:numPr>
        <w:ind w:left="360"/>
        <w:rPr>
          <w:color w:val="000000" w:themeColor="text1"/>
          <w:sz w:val="22"/>
          <w:szCs w:val="22"/>
        </w:rPr>
      </w:pPr>
      <w:r w:rsidRPr="00596C3B">
        <w:rPr>
          <w:color w:val="000000" w:themeColor="text1"/>
          <w:sz w:val="22"/>
          <w:szCs w:val="22"/>
        </w:rPr>
        <w:t xml:space="preserve">Entire Agreement.  </w:t>
      </w:r>
      <w:r w:rsidR="00B90D80" w:rsidRPr="00596C3B">
        <w:rPr>
          <w:color w:val="000000" w:themeColor="text1"/>
          <w:sz w:val="22"/>
          <w:szCs w:val="22"/>
        </w:rPr>
        <w:t xml:space="preserve">Except as </w:t>
      </w:r>
      <w:r w:rsidR="00AB6433" w:rsidRPr="00596C3B">
        <w:rPr>
          <w:color w:val="000000" w:themeColor="text1"/>
          <w:sz w:val="22"/>
          <w:szCs w:val="22"/>
        </w:rPr>
        <w:t>set forth in</w:t>
      </w:r>
      <w:r w:rsidR="00B90D80" w:rsidRPr="00596C3B">
        <w:rPr>
          <w:color w:val="000000" w:themeColor="text1"/>
          <w:sz w:val="22"/>
          <w:szCs w:val="22"/>
        </w:rPr>
        <w:t xml:space="preserve"> this Amendment, </w:t>
      </w:r>
      <w:r w:rsidR="00E50F85" w:rsidRPr="00596C3B">
        <w:rPr>
          <w:color w:val="000000" w:themeColor="text1"/>
          <w:sz w:val="22"/>
          <w:szCs w:val="22"/>
        </w:rPr>
        <w:t>the</w:t>
      </w:r>
      <w:r w:rsidR="00C95601" w:rsidRPr="00596C3B">
        <w:rPr>
          <w:color w:val="000000" w:themeColor="text1"/>
          <w:sz w:val="22"/>
          <w:szCs w:val="22"/>
        </w:rPr>
        <w:t xml:space="preserve"> </w:t>
      </w:r>
      <w:r w:rsidR="0016671E" w:rsidRPr="00596C3B">
        <w:rPr>
          <w:color w:val="000000" w:themeColor="text1"/>
          <w:sz w:val="22"/>
          <w:szCs w:val="22"/>
        </w:rPr>
        <w:t xml:space="preserve">provisions and conditions of </w:t>
      </w:r>
      <w:r w:rsidR="00B90D80" w:rsidRPr="00596C3B">
        <w:rPr>
          <w:color w:val="000000" w:themeColor="text1"/>
          <w:sz w:val="22"/>
          <w:szCs w:val="22"/>
        </w:rPr>
        <w:t xml:space="preserve">the </w:t>
      </w:r>
      <w:r w:rsidR="00D72D0A" w:rsidRPr="00596C3B">
        <w:rPr>
          <w:color w:val="000000" w:themeColor="text1"/>
          <w:sz w:val="22"/>
          <w:szCs w:val="22"/>
        </w:rPr>
        <w:t>C</w:t>
      </w:r>
      <w:r w:rsidR="00B90D80" w:rsidRPr="00596C3B">
        <w:rPr>
          <w:color w:val="000000" w:themeColor="text1"/>
          <w:sz w:val="22"/>
          <w:szCs w:val="22"/>
        </w:rPr>
        <w:t xml:space="preserve">ontract </w:t>
      </w:r>
      <w:r w:rsidR="00974F52" w:rsidRPr="00596C3B">
        <w:rPr>
          <w:color w:val="000000" w:themeColor="text1"/>
          <w:sz w:val="22"/>
          <w:szCs w:val="22"/>
        </w:rPr>
        <w:t xml:space="preserve">and all amendments thereto </w:t>
      </w:r>
      <w:r w:rsidR="00C95601" w:rsidRPr="00596C3B">
        <w:rPr>
          <w:color w:val="000000" w:themeColor="text1"/>
          <w:sz w:val="22"/>
          <w:szCs w:val="22"/>
        </w:rPr>
        <w:t>are</w:t>
      </w:r>
      <w:r w:rsidR="00DD2FC7" w:rsidRPr="00596C3B">
        <w:rPr>
          <w:color w:val="000000" w:themeColor="text1"/>
          <w:sz w:val="22"/>
          <w:szCs w:val="22"/>
        </w:rPr>
        <w:t xml:space="preserve"> unaffected and </w:t>
      </w:r>
      <w:r w:rsidR="00B90D80" w:rsidRPr="00596C3B">
        <w:rPr>
          <w:color w:val="000000" w:themeColor="text1"/>
          <w:sz w:val="22"/>
          <w:szCs w:val="22"/>
        </w:rPr>
        <w:t xml:space="preserve">shall </w:t>
      </w:r>
      <w:r w:rsidR="00DD2FC7" w:rsidRPr="00596C3B">
        <w:rPr>
          <w:color w:val="000000" w:themeColor="text1"/>
          <w:sz w:val="22"/>
          <w:szCs w:val="22"/>
        </w:rPr>
        <w:t xml:space="preserve">continue </w:t>
      </w:r>
      <w:r w:rsidR="00B90D80" w:rsidRPr="00596C3B">
        <w:rPr>
          <w:color w:val="000000" w:themeColor="text1"/>
          <w:sz w:val="22"/>
          <w:szCs w:val="22"/>
        </w:rPr>
        <w:t xml:space="preserve">in full force and effect.  This Amendment and the </w:t>
      </w:r>
      <w:r w:rsidR="00FF0B9C" w:rsidRPr="00596C3B">
        <w:rPr>
          <w:color w:val="000000" w:themeColor="text1"/>
          <w:sz w:val="22"/>
          <w:szCs w:val="22"/>
        </w:rPr>
        <w:t>C</w:t>
      </w:r>
      <w:r w:rsidR="00B90D80" w:rsidRPr="00596C3B">
        <w:rPr>
          <w:color w:val="000000" w:themeColor="text1"/>
          <w:sz w:val="22"/>
          <w:szCs w:val="22"/>
        </w:rPr>
        <w:t xml:space="preserve">ontract (including any </w:t>
      </w:r>
      <w:r w:rsidR="00E6320B" w:rsidRPr="00596C3B">
        <w:rPr>
          <w:color w:val="000000" w:themeColor="text1"/>
          <w:sz w:val="22"/>
          <w:szCs w:val="22"/>
        </w:rPr>
        <w:t xml:space="preserve">previous </w:t>
      </w:r>
      <w:r w:rsidR="00B90D80" w:rsidRPr="00596C3B">
        <w:rPr>
          <w:color w:val="000000" w:themeColor="text1"/>
          <w:sz w:val="22"/>
          <w:szCs w:val="22"/>
        </w:rPr>
        <w:t>written amendments thereto), collectively, are the complete agreement of the parties</w:t>
      </w:r>
      <w:r w:rsidR="00B65722" w:rsidRPr="00596C3B">
        <w:rPr>
          <w:color w:val="000000" w:themeColor="text1"/>
          <w:sz w:val="22"/>
          <w:szCs w:val="22"/>
        </w:rPr>
        <w:t xml:space="preserve"> and supersede any prior agreements or representations, whether oral or written, with respect thereto</w:t>
      </w:r>
      <w:r w:rsidR="00B90D80" w:rsidRPr="00596C3B">
        <w:rPr>
          <w:color w:val="000000" w:themeColor="text1"/>
          <w:sz w:val="22"/>
          <w:szCs w:val="22"/>
        </w:rPr>
        <w:t>.</w:t>
      </w:r>
      <w:r w:rsidR="00F44E76" w:rsidRPr="00596C3B">
        <w:rPr>
          <w:color w:val="000000" w:themeColor="text1"/>
          <w:sz w:val="22"/>
          <w:szCs w:val="22"/>
        </w:rPr>
        <w:t xml:space="preserve">  If there is conflict between this Amendment and the Contract or any earlier amendment, the terms of this Amendment shall prevail.</w:t>
      </w:r>
      <w:r w:rsidR="00731BBF" w:rsidRPr="00596C3B">
        <w:rPr>
          <w:color w:val="000000" w:themeColor="text1"/>
          <w:sz w:val="22"/>
          <w:szCs w:val="22"/>
        </w:rPr>
        <w:t xml:space="preserve">   </w:t>
      </w:r>
    </w:p>
    <w:p w14:paraId="099401FD" w14:textId="77777777" w:rsidR="00E659C3" w:rsidRPr="00596C3B" w:rsidRDefault="00E659C3" w:rsidP="0098599A">
      <w:pPr>
        <w:pStyle w:val="ListParagraph"/>
        <w:rPr>
          <w:color w:val="000000" w:themeColor="text1"/>
        </w:rPr>
      </w:pPr>
    </w:p>
    <w:p w14:paraId="0E1D01A8" w14:textId="77777777" w:rsidR="00E659C3" w:rsidRPr="00596C3B" w:rsidRDefault="00E659C3" w:rsidP="00FE083C">
      <w:pPr>
        <w:pStyle w:val="BodyText"/>
        <w:numPr>
          <w:ilvl w:val="0"/>
          <w:numId w:val="2"/>
        </w:numPr>
        <w:ind w:left="360"/>
        <w:rPr>
          <w:color w:val="000000" w:themeColor="text1"/>
          <w:sz w:val="22"/>
          <w:szCs w:val="22"/>
        </w:rPr>
      </w:pPr>
      <w:r w:rsidRPr="00596C3B">
        <w:rPr>
          <w:color w:val="000000" w:themeColor="text1"/>
          <w:sz w:val="22"/>
          <w:szCs w:val="22"/>
        </w:rPr>
        <w:t xml:space="preserve">Signature Warranties. </w:t>
      </w:r>
      <w:r w:rsidR="00E71EB4" w:rsidRPr="00596C3B">
        <w:rPr>
          <w:color w:val="000000" w:themeColor="text1"/>
          <w:sz w:val="22"/>
          <w:szCs w:val="22"/>
        </w:rPr>
        <w:t xml:space="preserve"> </w:t>
      </w:r>
      <w:r w:rsidRPr="00596C3B">
        <w:rPr>
          <w:color w:val="000000" w:themeColor="text1"/>
          <w:sz w:val="22"/>
          <w:szCs w:val="22"/>
        </w:rPr>
        <w:t xml:space="preserve">Each person signing below represents and warrants that he or she is authorized to </w:t>
      </w:r>
      <w:r w:rsidR="00AA01B9" w:rsidRPr="00596C3B">
        <w:rPr>
          <w:color w:val="000000" w:themeColor="text1"/>
          <w:sz w:val="22"/>
          <w:szCs w:val="22"/>
        </w:rPr>
        <w:t>execute</w:t>
      </w:r>
      <w:r w:rsidRPr="00596C3B">
        <w:rPr>
          <w:color w:val="000000" w:themeColor="text1"/>
          <w:sz w:val="22"/>
          <w:szCs w:val="22"/>
        </w:rPr>
        <w:t xml:space="preserve"> and bind their respective part</w:t>
      </w:r>
      <w:r w:rsidR="001B2986" w:rsidRPr="00596C3B">
        <w:rPr>
          <w:color w:val="000000" w:themeColor="text1"/>
          <w:sz w:val="22"/>
          <w:szCs w:val="22"/>
        </w:rPr>
        <w:t>y</w:t>
      </w:r>
      <w:r w:rsidRPr="00596C3B">
        <w:rPr>
          <w:color w:val="000000" w:themeColor="text1"/>
          <w:sz w:val="22"/>
          <w:szCs w:val="22"/>
        </w:rPr>
        <w:t xml:space="preserve"> to </w:t>
      </w:r>
      <w:r w:rsidR="00AA01B9" w:rsidRPr="00596C3B">
        <w:rPr>
          <w:color w:val="000000" w:themeColor="text1"/>
          <w:sz w:val="22"/>
          <w:szCs w:val="22"/>
        </w:rPr>
        <w:t>this Amendment</w:t>
      </w:r>
      <w:r w:rsidRPr="00596C3B">
        <w:rPr>
          <w:color w:val="000000" w:themeColor="text1"/>
          <w:sz w:val="22"/>
          <w:szCs w:val="22"/>
        </w:rPr>
        <w:t>.</w:t>
      </w:r>
    </w:p>
    <w:p w14:paraId="09D54D19" w14:textId="77777777" w:rsidR="00C95054" w:rsidRPr="00596C3B" w:rsidRDefault="00C95054" w:rsidP="00A958AD">
      <w:pPr>
        <w:pStyle w:val="ListParagraph"/>
        <w:rPr>
          <w:color w:val="000000" w:themeColor="text1"/>
        </w:rPr>
      </w:pPr>
    </w:p>
    <w:p w14:paraId="56FB5AFF" w14:textId="77777777" w:rsidR="004743BE" w:rsidRPr="00596C3B" w:rsidRDefault="00111094">
      <w:pPr>
        <w:rPr>
          <w:color w:val="000000" w:themeColor="text1"/>
        </w:rPr>
      </w:pPr>
      <w:r w:rsidRPr="00596C3B">
        <w:rPr>
          <w:color w:val="000000" w:themeColor="text1"/>
        </w:rPr>
        <w:t xml:space="preserve">IN WITNESS WHEREOF, the parties </w:t>
      </w:r>
      <w:r w:rsidR="00C5602D" w:rsidRPr="00596C3B">
        <w:rPr>
          <w:color w:val="000000" w:themeColor="text1"/>
        </w:rPr>
        <w:t xml:space="preserve">hereto </w:t>
      </w:r>
      <w:r w:rsidRPr="00596C3B">
        <w:rPr>
          <w:color w:val="000000" w:themeColor="text1"/>
        </w:rPr>
        <w:t xml:space="preserve">have caused this Amendment to be </w:t>
      </w:r>
      <w:r w:rsidR="00C5602D" w:rsidRPr="00596C3B">
        <w:rPr>
          <w:color w:val="000000" w:themeColor="text1"/>
        </w:rPr>
        <w:t>signed</w:t>
      </w:r>
      <w:r w:rsidRPr="00596C3B">
        <w:rPr>
          <w:color w:val="000000" w:themeColor="text1"/>
        </w:rPr>
        <w:t xml:space="preserve"> by their</w:t>
      </w:r>
      <w:r w:rsidR="00C5602D" w:rsidRPr="00596C3B">
        <w:rPr>
          <w:color w:val="000000" w:themeColor="text1"/>
        </w:rPr>
        <w:t xml:space="preserve"> duly</w:t>
      </w:r>
      <w:r w:rsidRPr="00596C3B">
        <w:rPr>
          <w:color w:val="000000" w:themeColor="text1"/>
        </w:rPr>
        <w:t xml:space="preserve"> authorized representative. </w:t>
      </w:r>
    </w:p>
    <w:p w14:paraId="03DEDB35" w14:textId="77777777" w:rsidR="00D808AE" w:rsidRPr="00596C3B" w:rsidRDefault="00D808AE">
      <w:pPr>
        <w:rPr>
          <w:color w:val="000000" w:themeColor="text1"/>
        </w:rPr>
      </w:pPr>
    </w:p>
    <w:p w14:paraId="178C2951" w14:textId="77777777" w:rsidR="0080525D" w:rsidRPr="00596C3B" w:rsidRDefault="00F91326" w:rsidP="0098599A">
      <w:pPr>
        <w:pStyle w:val="BodyText"/>
        <w:tabs>
          <w:tab w:val="left" w:pos="5277"/>
        </w:tabs>
        <w:rPr>
          <w:b/>
          <w:bCs/>
          <w:color w:val="000000" w:themeColor="text1"/>
          <w:sz w:val="22"/>
          <w:szCs w:val="22"/>
        </w:rPr>
      </w:pPr>
      <w:r w:rsidRPr="00596C3B">
        <w:rPr>
          <w:b/>
          <w:bCs/>
          <w:color w:val="000000" w:themeColor="text1"/>
          <w:spacing w:val="-2"/>
          <w:sz w:val="22"/>
          <w:szCs w:val="22"/>
        </w:rPr>
        <w:t>SCHOOL</w:t>
      </w:r>
      <w:r w:rsidRPr="00596C3B">
        <w:rPr>
          <w:b/>
          <w:bCs/>
          <w:color w:val="000000" w:themeColor="text1"/>
          <w:spacing w:val="-11"/>
          <w:sz w:val="22"/>
          <w:szCs w:val="22"/>
        </w:rPr>
        <w:t xml:space="preserve"> </w:t>
      </w:r>
      <w:r w:rsidRPr="00596C3B">
        <w:rPr>
          <w:b/>
          <w:bCs/>
          <w:color w:val="000000" w:themeColor="text1"/>
          <w:spacing w:val="-2"/>
          <w:sz w:val="22"/>
          <w:szCs w:val="22"/>
        </w:rPr>
        <w:t>FOOD</w:t>
      </w:r>
      <w:r w:rsidRPr="00596C3B">
        <w:rPr>
          <w:b/>
          <w:bCs/>
          <w:color w:val="000000" w:themeColor="text1"/>
          <w:spacing w:val="-4"/>
          <w:sz w:val="22"/>
          <w:szCs w:val="22"/>
        </w:rPr>
        <w:t xml:space="preserve"> </w:t>
      </w:r>
      <w:r w:rsidRPr="00596C3B">
        <w:rPr>
          <w:b/>
          <w:bCs/>
          <w:color w:val="000000" w:themeColor="text1"/>
          <w:spacing w:val="-2"/>
          <w:sz w:val="22"/>
          <w:szCs w:val="22"/>
        </w:rPr>
        <w:t>AUTHORITY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596C3B" w:rsidRPr="00596C3B" w14:paraId="7105CA37" w14:textId="77777777" w:rsidTr="0098599A">
        <w:tc>
          <w:tcPr>
            <w:tcW w:w="9350" w:type="dxa"/>
            <w:tcBorders>
              <w:bottom w:val="single" w:sz="4" w:space="0" w:color="auto"/>
            </w:tcBorders>
          </w:tcPr>
          <w:p w14:paraId="7719D094" w14:textId="77777777" w:rsidR="00482237" w:rsidRPr="00596C3B" w:rsidRDefault="00482237">
            <w:pPr>
              <w:pStyle w:val="BodyText"/>
              <w:rPr>
                <w:color w:val="000000" w:themeColor="text1"/>
                <w:sz w:val="22"/>
                <w:szCs w:val="22"/>
              </w:rPr>
            </w:pPr>
          </w:p>
          <w:sdt>
            <w:sdtPr>
              <w:rPr>
                <w:color w:val="000000" w:themeColor="text1"/>
                <w:sz w:val="22"/>
                <w:szCs w:val="22"/>
              </w:rPr>
              <w:id w:val="-80446864"/>
              <w:placeholder>
                <w:docPart w:val="96AC15B856874D2DB584B785A4B926A9"/>
              </w:placeholder>
              <w:showingPlcHdr/>
              <w:text/>
            </w:sdtPr>
            <w:sdtEndPr/>
            <w:sdtContent>
              <w:p w14:paraId="3463BAE6" w14:textId="77777777" w:rsidR="00F404FA" w:rsidRPr="00596C3B" w:rsidRDefault="00987398">
                <w:pPr>
                  <w:pStyle w:val="BodyText"/>
                  <w:rPr>
                    <w:color w:val="000000" w:themeColor="text1"/>
                    <w:sz w:val="22"/>
                    <w:szCs w:val="22"/>
                  </w:rPr>
                </w:pPr>
                <w:r w:rsidRPr="00596C3B">
                  <w:rPr>
                    <w:rStyle w:val="PlaceholderText"/>
                    <w:rFonts w:eastAsiaTheme="minorHAnsi"/>
                    <w:color w:val="000000" w:themeColor="text1"/>
                  </w:rPr>
                  <w:t>Enter name of SFA</w:t>
                </w:r>
              </w:p>
            </w:sdtContent>
          </w:sdt>
        </w:tc>
      </w:tr>
      <w:tr w:rsidR="00596C3B" w:rsidRPr="00596C3B" w14:paraId="5145AD10" w14:textId="77777777" w:rsidTr="0098599A">
        <w:tc>
          <w:tcPr>
            <w:tcW w:w="9350" w:type="dxa"/>
            <w:tcBorders>
              <w:top w:val="single" w:sz="4" w:space="0" w:color="auto"/>
            </w:tcBorders>
          </w:tcPr>
          <w:p w14:paraId="062B96D2" w14:textId="77777777" w:rsidR="00482237" w:rsidRPr="00596C3B" w:rsidRDefault="00F404FA">
            <w:pPr>
              <w:pStyle w:val="BodyText"/>
              <w:rPr>
                <w:color w:val="000000" w:themeColor="text1"/>
                <w:sz w:val="20"/>
                <w:szCs w:val="20"/>
              </w:rPr>
            </w:pPr>
            <w:r w:rsidRPr="00596C3B">
              <w:rPr>
                <w:color w:val="000000" w:themeColor="text1"/>
                <w:sz w:val="20"/>
                <w:szCs w:val="20"/>
              </w:rPr>
              <w:t>Name of SFA</w:t>
            </w:r>
          </w:p>
        </w:tc>
      </w:tr>
      <w:tr w:rsidR="00596C3B" w:rsidRPr="00596C3B" w14:paraId="06D4756E" w14:textId="77777777" w:rsidTr="0098599A">
        <w:tc>
          <w:tcPr>
            <w:tcW w:w="9350" w:type="dxa"/>
            <w:tcBorders>
              <w:bottom w:val="single" w:sz="4" w:space="0" w:color="auto"/>
            </w:tcBorders>
          </w:tcPr>
          <w:p w14:paraId="790D102E" w14:textId="77777777" w:rsidR="00482237" w:rsidRPr="00596C3B" w:rsidRDefault="00482237">
            <w:pPr>
              <w:pStyle w:val="BodyText"/>
              <w:rPr>
                <w:color w:val="000000" w:themeColor="text1"/>
                <w:sz w:val="22"/>
                <w:szCs w:val="22"/>
              </w:rPr>
            </w:pPr>
          </w:p>
          <w:p w14:paraId="0532BEF5" w14:textId="77777777" w:rsidR="00FF766B" w:rsidRPr="00596C3B" w:rsidRDefault="00813163">
            <w:pPr>
              <w:pStyle w:val="BodyText"/>
              <w:rPr>
                <w:color w:val="000000" w:themeColor="text1"/>
                <w:sz w:val="22"/>
                <w:szCs w:val="22"/>
              </w:rPr>
            </w:pPr>
            <w:r w:rsidRPr="00596C3B">
              <w:rPr>
                <w:color w:val="000000" w:themeColor="text1"/>
                <w:sz w:val="22"/>
                <w:szCs w:val="22"/>
              </w:rPr>
              <w:tab/>
            </w:r>
            <w:r w:rsidRPr="00596C3B">
              <w:rPr>
                <w:color w:val="000000" w:themeColor="text1"/>
                <w:sz w:val="22"/>
                <w:szCs w:val="22"/>
              </w:rPr>
              <w:tab/>
            </w:r>
            <w:r w:rsidRPr="00596C3B">
              <w:rPr>
                <w:color w:val="000000" w:themeColor="text1"/>
                <w:sz w:val="22"/>
                <w:szCs w:val="22"/>
              </w:rPr>
              <w:tab/>
            </w:r>
            <w:r w:rsidRPr="00596C3B">
              <w:rPr>
                <w:color w:val="000000" w:themeColor="text1"/>
                <w:sz w:val="22"/>
                <w:szCs w:val="22"/>
              </w:rPr>
              <w:tab/>
            </w:r>
            <w:r w:rsidRPr="00596C3B">
              <w:rPr>
                <w:color w:val="000000" w:themeColor="text1"/>
                <w:sz w:val="22"/>
                <w:szCs w:val="22"/>
              </w:rPr>
              <w:tab/>
            </w:r>
            <w:r w:rsidRPr="00596C3B">
              <w:rPr>
                <w:color w:val="000000" w:themeColor="text1"/>
                <w:sz w:val="22"/>
                <w:szCs w:val="22"/>
              </w:rPr>
              <w:tab/>
            </w:r>
            <w:r w:rsidRPr="00596C3B">
              <w:rPr>
                <w:color w:val="000000" w:themeColor="text1"/>
                <w:sz w:val="22"/>
                <w:szCs w:val="22"/>
              </w:rPr>
              <w:tab/>
            </w:r>
            <w:r w:rsidRPr="00596C3B">
              <w:rPr>
                <w:color w:val="000000" w:themeColor="text1"/>
                <w:sz w:val="22"/>
                <w:szCs w:val="22"/>
              </w:rPr>
              <w:tab/>
            </w:r>
            <w:r w:rsidRPr="00596C3B">
              <w:rPr>
                <w:color w:val="000000" w:themeColor="text1"/>
                <w:sz w:val="22"/>
                <w:szCs w:val="22"/>
              </w:rPr>
              <w:tab/>
            </w:r>
            <w:sdt>
              <w:sdtPr>
                <w:rPr>
                  <w:color w:val="000000" w:themeColor="text1"/>
                  <w:sz w:val="22"/>
                  <w:szCs w:val="22"/>
                </w:rPr>
                <w:id w:val="11889034"/>
                <w:placeholder>
                  <w:docPart w:val="3F570BA4EB5C4C87A7F094B381781A2A"/>
                </w:placeholder>
                <w:showingPlcHdr/>
                <w:text/>
              </w:sdtPr>
              <w:sdtEndPr/>
              <w:sdtContent>
                <w:r w:rsidR="00987398" w:rsidRPr="00596C3B">
                  <w:rPr>
                    <w:rStyle w:val="PlaceholderText"/>
                    <w:rFonts w:eastAsiaTheme="minorHAnsi"/>
                    <w:color w:val="000000" w:themeColor="text1"/>
                  </w:rPr>
                  <w:t>Enter Date</w:t>
                </w:r>
              </w:sdtContent>
            </w:sdt>
          </w:p>
        </w:tc>
      </w:tr>
      <w:tr w:rsidR="00596C3B" w:rsidRPr="00596C3B" w14:paraId="43413363" w14:textId="77777777" w:rsidTr="0098599A">
        <w:tc>
          <w:tcPr>
            <w:tcW w:w="9350" w:type="dxa"/>
            <w:tcBorders>
              <w:top w:val="single" w:sz="4" w:space="0" w:color="auto"/>
            </w:tcBorders>
          </w:tcPr>
          <w:p w14:paraId="1FA9A7D2" w14:textId="77777777" w:rsidR="00482237" w:rsidRPr="00596C3B" w:rsidRDefault="00F404FA">
            <w:pPr>
              <w:pStyle w:val="BodyText"/>
              <w:rPr>
                <w:color w:val="000000" w:themeColor="text1"/>
                <w:spacing w:val="-2"/>
                <w:sz w:val="20"/>
                <w:szCs w:val="20"/>
              </w:rPr>
            </w:pPr>
            <w:r w:rsidRPr="00596C3B">
              <w:rPr>
                <w:color w:val="000000" w:themeColor="text1"/>
                <w:sz w:val="20"/>
                <w:szCs w:val="20"/>
              </w:rPr>
              <w:t>Signature</w:t>
            </w:r>
            <w:r w:rsidRPr="00596C3B">
              <w:rPr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596C3B">
              <w:rPr>
                <w:color w:val="000000" w:themeColor="text1"/>
                <w:sz w:val="20"/>
                <w:szCs w:val="20"/>
              </w:rPr>
              <w:t>of</w:t>
            </w:r>
            <w:r w:rsidRPr="00596C3B"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596C3B">
              <w:rPr>
                <w:color w:val="000000" w:themeColor="text1"/>
                <w:sz w:val="20"/>
                <w:szCs w:val="20"/>
              </w:rPr>
              <w:t>Authorized</w:t>
            </w:r>
            <w:r w:rsidRPr="00596C3B"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596C3B">
              <w:rPr>
                <w:color w:val="000000" w:themeColor="text1"/>
                <w:spacing w:val="-2"/>
                <w:sz w:val="20"/>
                <w:szCs w:val="20"/>
              </w:rPr>
              <w:t>Representative</w:t>
            </w:r>
            <w:r w:rsidRPr="00596C3B">
              <w:rPr>
                <w:color w:val="000000" w:themeColor="text1"/>
                <w:spacing w:val="-2"/>
                <w:sz w:val="20"/>
                <w:szCs w:val="20"/>
              </w:rPr>
              <w:tab/>
            </w:r>
            <w:r w:rsidRPr="00596C3B">
              <w:rPr>
                <w:color w:val="000000" w:themeColor="text1"/>
                <w:spacing w:val="-2"/>
                <w:sz w:val="20"/>
                <w:szCs w:val="20"/>
              </w:rPr>
              <w:tab/>
            </w:r>
            <w:r w:rsidRPr="00596C3B">
              <w:rPr>
                <w:color w:val="000000" w:themeColor="text1"/>
                <w:spacing w:val="-2"/>
                <w:sz w:val="20"/>
                <w:szCs w:val="20"/>
              </w:rPr>
              <w:tab/>
            </w:r>
            <w:r w:rsidRPr="00596C3B">
              <w:rPr>
                <w:color w:val="000000" w:themeColor="text1"/>
                <w:spacing w:val="-2"/>
                <w:sz w:val="20"/>
                <w:szCs w:val="20"/>
              </w:rPr>
              <w:tab/>
            </w:r>
            <w:r w:rsidRPr="00596C3B">
              <w:rPr>
                <w:color w:val="000000" w:themeColor="text1"/>
                <w:spacing w:val="-2"/>
                <w:sz w:val="20"/>
                <w:szCs w:val="20"/>
              </w:rPr>
              <w:tab/>
              <w:t>Date</w:t>
            </w:r>
          </w:p>
          <w:p w14:paraId="4A97F93B" w14:textId="77777777" w:rsidR="007C7C4B" w:rsidRPr="00596C3B" w:rsidRDefault="007C7C4B">
            <w:pPr>
              <w:pStyle w:val="BodyText"/>
              <w:rPr>
                <w:color w:val="000000" w:themeColor="text1"/>
                <w:sz w:val="20"/>
                <w:szCs w:val="20"/>
              </w:rPr>
            </w:pPr>
          </w:p>
        </w:tc>
      </w:tr>
      <w:tr w:rsidR="00596C3B" w:rsidRPr="00596C3B" w14:paraId="0B99AAB4" w14:textId="77777777" w:rsidTr="0098599A">
        <w:sdt>
          <w:sdtPr>
            <w:rPr>
              <w:color w:val="000000" w:themeColor="text1"/>
              <w:sz w:val="22"/>
              <w:szCs w:val="22"/>
            </w:rPr>
            <w:id w:val="-236172656"/>
            <w:placeholder>
              <w:docPart w:val="5F638A5D0E7A4B709D6A0C972C497AEA"/>
            </w:placeholder>
            <w:showingPlcHdr/>
            <w:text/>
          </w:sdtPr>
          <w:sdtEndPr/>
          <w:sdtContent>
            <w:tc>
              <w:tcPr>
                <w:tcW w:w="9350" w:type="dxa"/>
                <w:tcBorders>
                  <w:bottom w:val="single" w:sz="4" w:space="0" w:color="auto"/>
                </w:tcBorders>
              </w:tcPr>
              <w:p w14:paraId="375D2678" w14:textId="77777777" w:rsidR="00482237" w:rsidRPr="00596C3B" w:rsidRDefault="003B1DDA">
                <w:pPr>
                  <w:pStyle w:val="BodyText"/>
                  <w:rPr>
                    <w:color w:val="000000" w:themeColor="text1"/>
                    <w:sz w:val="22"/>
                    <w:szCs w:val="22"/>
                  </w:rPr>
                </w:pPr>
                <w:r w:rsidRPr="00596C3B">
                  <w:rPr>
                    <w:rStyle w:val="PlaceholderText"/>
                    <w:rFonts w:eastAsiaTheme="minorHAnsi"/>
                    <w:color w:val="000000" w:themeColor="text1"/>
                  </w:rPr>
                  <w:t xml:space="preserve">Enter </w:t>
                </w:r>
                <w:r w:rsidR="00596C3B">
                  <w:rPr>
                    <w:rStyle w:val="PlaceholderText"/>
                    <w:rFonts w:eastAsiaTheme="minorHAnsi"/>
                    <w:color w:val="000000" w:themeColor="text1"/>
                  </w:rPr>
                  <w:t>T</w:t>
                </w:r>
                <w:r w:rsidRPr="00596C3B">
                  <w:rPr>
                    <w:rStyle w:val="PlaceholderText"/>
                    <w:rFonts w:eastAsiaTheme="minorHAnsi"/>
                    <w:color w:val="000000" w:themeColor="text1"/>
                  </w:rPr>
                  <w:t xml:space="preserve">yped </w:t>
                </w:r>
                <w:r w:rsidR="00596C3B">
                  <w:rPr>
                    <w:rStyle w:val="PlaceholderText"/>
                    <w:rFonts w:eastAsiaTheme="minorHAnsi"/>
                    <w:color w:val="000000" w:themeColor="text1"/>
                  </w:rPr>
                  <w:t>N</w:t>
                </w:r>
                <w:r w:rsidRPr="00596C3B">
                  <w:rPr>
                    <w:rStyle w:val="PlaceholderText"/>
                    <w:rFonts w:eastAsiaTheme="minorHAnsi"/>
                    <w:color w:val="000000" w:themeColor="text1"/>
                  </w:rPr>
                  <w:t>ame of Authorized Representative</w:t>
                </w:r>
              </w:p>
            </w:tc>
          </w:sdtContent>
        </w:sdt>
      </w:tr>
      <w:tr w:rsidR="00596C3B" w:rsidRPr="00596C3B" w14:paraId="40438870" w14:textId="77777777" w:rsidTr="0098599A">
        <w:tc>
          <w:tcPr>
            <w:tcW w:w="9350" w:type="dxa"/>
            <w:tcBorders>
              <w:top w:val="single" w:sz="4" w:space="0" w:color="auto"/>
            </w:tcBorders>
          </w:tcPr>
          <w:p w14:paraId="21367E74" w14:textId="77777777" w:rsidR="00482237" w:rsidRPr="00596C3B" w:rsidRDefault="00F12AFC">
            <w:pPr>
              <w:pStyle w:val="BodyText"/>
              <w:rPr>
                <w:color w:val="000000" w:themeColor="text1"/>
                <w:spacing w:val="-2"/>
                <w:sz w:val="20"/>
                <w:szCs w:val="20"/>
              </w:rPr>
            </w:pPr>
            <w:r w:rsidRPr="00596C3B">
              <w:rPr>
                <w:color w:val="000000" w:themeColor="text1"/>
                <w:sz w:val="20"/>
                <w:szCs w:val="20"/>
              </w:rPr>
              <w:t>Printed/</w:t>
            </w:r>
            <w:r w:rsidR="008005AF" w:rsidRPr="00596C3B">
              <w:rPr>
                <w:color w:val="000000" w:themeColor="text1"/>
                <w:sz w:val="20"/>
                <w:szCs w:val="20"/>
              </w:rPr>
              <w:t>Typed</w:t>
            </w:r>
            <w:r w:rsidR="00F404FA" w:rsidRPr="00596C3B"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="00F404FA" w:rsidRPr="00596C3B">
              <w:rPr>
                <w:color w:val="000000" w:themeColor="text1"/>
                <w:sz w:val="20"/>
                <w:szCs w:val="20"/>
              </w:rPr>
              <w:t>Name</w:t>
            </w:r>
            <w:r w:rsidR="00F404FA" w:rsidRPr="00596C3B"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="00F404FA" w:rsidRPr="00596C3B">
              <w:rPr>
                <w:color w:val="000000" w:themeColor="text1"/>
                <w:sz w:val="20"/>
                <w:szCs w:val="20"/>
              </w:rPr>
              <w:t>of</w:t>
            </w:r>
            <w:r w:rsidR="00F404FA" w:rsidRPr="00596C3B">
              <w:rPr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="00F404FA" w:rsidRPr="00596C3B">
              <w:rPr>
                <w:color w:val="000000" w:themeColor="text1"/>
                <w:sz w:val="20"/>
                <w:szCs w:val="20"/>
              </w:rPr>
              <w:t>Authorized</w:t>
            </w:r>
            <w:r w:rsidR="00F404FA" w:rsidRPr="00596C3B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="00F404FA" w:rsidRPr="00596C3B">
              <w:rPr>
                <w:color w:val="000000" w:themeColor="text1"/>
                <w:spacing w:val="-2"/>
                <w:sz w:val="20"/>
                <w:szCs w:val="20"/>
              </w:rPr>
              <w:t>Representative</w:t>
            </w:r>
          </w:p>
          <w:p w14:paraId="429DF16C" w14:textId="77777777" w:rsidR="007C7C4B" w:rsidRPr="00596C3B" w:rsidRDefault="007C7C4B">
            <w:pPr>
              <w:pStyle w:val="BodyText"/>
              <w:rPr>
                <w:color w:val="000000" w:themeColor="text1"/>
                <w:sz w:val="20"/>
                <w:szCs w:val="20"/>
              </w:rPr>
            </w:pPr>
          </w:p>
        </w:tc>
      </w:tr>
      <w:tr w:rsidR="00596C3B" w:rsidRPr="00596C3B" w14:paraId="21CF20B1" w14:textId="77777777" w:rsidTr="0098599A">
        <w:sdt>
          <w:sdtPr>
            <w:rPr>
              <w:color w:val="000000" w:themeColor="text1"/>
              <w:sz w:val="22"/>
              <w:szCs w:val="22"/>
            </w:rPr>
            <w:id w:val="-2097005076"/>
            <w:placeholder>
              <w:docPart w:val="A3242AD372E14C33B3A84F7A49376648"/>
            </w:placeholder>
            <w:showingPlcHdr/>
            <w:text/>
          </w:sdtPr>
          <w:sdtEndPr/>
          <w:sdtContent>
            <w:tc>
              <w:tcPr>
                <w:tcW w:w="9350" w:type="dxa"/>
                <w:tcBorders>
                  <w:bottom w:val="single" w:sz="4" w:space="0" w:color="auto"/>
                </w:tcBorders>
              </w:tcPr>
              <w:p w14:paraId="79D6001C" w14:textId="77777777" w:rsidR="00482237" w:rsidRPr="00596C3B" w:rsidRDefault="003B1DDA">
                <w:pPr>
                  <w:pStyle w:val="BodyText"/>
                  <w:rPr>
                    <w:color w:val="000000" w:themeColor="text1"/>
                    <w:sz w:val="22"/>
                    <w:szCs w:val="22"/>
                  </w:rPr>
                </w:pPr>
                <w:r w:rsidRPr="00596C3B">
                  <w:rPr>
                    <w:rStyle w:val="PlaceholderText"/>
                    <w:rFonts w:eastAsiaTheme="minorHAnsi"/>
                    <w:color w:val="000000" w:themeColor="text1"/>
                  </w:rPr>
                  <w:t>Enter title</w:t>
                </w:r>
              </w:p>
            </w:tc>
          </w:sdtContent>
        </w:sdt>
      </w:tr>
      <w:tr w:rsidR="00482237" w:rsidRPr="00596C3B" w14:paraId="266D3BED" w14:textId="77777777" w:rsidTr="0098599A">
        <w:tc>
          <w:tcPr>
            <w:tcW w:w="9350" w:type="dxa"/>
            <w:tcBorders>
              <w:top w:val="single" w:sz="4" w:space="0" w:color="auto"/>
            </w:tcBorders>
          </w:tcPr>
          <w:p w14:paraId="2225FD25" w14:textId="77777777" w:rsidR="00482237" w:rsidRPr="00596C3B" w:rsidRDefault="00F404FA">
            <w:pPr>
              <w:pStyle w:val="BodyText"/>
              <w:rPr>
                <w:color w:val="000000" w:themeColor="text1"/>
                <w:sz w:val="20"/>
                <w:szCs w:val="20"/>
              </w:rPr>
            </w:pPr>
            <w:r w:rsidRPr="00596C3B">
              <w:rPr>
                <w:color w:val="000000" w:themeColor="text1"/>
                <w:sz w:val="20"/>
                <w:szCs w:val="20"/>
              </w:rPr>
              <w:t>Title</w:t>
            </w:r>
          </w:p>
        </w:tc>
      </w:tr>
    </w:tbl>
    <w:p w14:paraId="47A0B183" w14:textId="77777777" w:rsidR="00482237" w:rsidRPr="00596C3B" w:rsidRDefault="00482237">
      <w:pPr>
        <w:pStyle w:val="BodyText"/>
        <w:rPr>
          <w:color w:val="000000" w:themeColor="text1"/>
          <w:sz w:val="22"/>
          <w:szCs w:val="22"/>
        </w:rPr>
      </w:pPr>
    </w:p>
    <w:p w14:paraId="7AC6D430" w14:textId="77777777" w:rsidR="00482237" w:rsidRPr="00596C3B" w:rsidRDefault="00482237">
      <w:pPr>
        <w:pStyle w:val="BodyText"/>
        <w:rPr>
          <w:color w:val="000000" w:themeColor="text1"/>
          <w:sz w:val="22"/>
          <w:szCs w:val="22"/>
        </w:rPr>
      </w:pPr>
    </w:p>
    <w:p w14:paraId="38C74154" w14:textId="77777777" w:rsidR="0080525D" w:rsidRPr="00596C3B" w:rsidRDefault="00F91326" w:rsidP="0098599A">
      <w:pPr>
        <w:pStyle w:val="BodyText"/>
        <w:tabs>
          <w:tab w:val="left" w:pos="5277"/>
        </w:tabs>
        <w:rPr>
          <w:b/>
          <w:bCs/>
          <w:color w:val="000000" w:themeColor="text1"/>
          <w:sz w:val="22"/>
          <w:szCs w:val="22"/>
        </w:rPr>
      </w:pPr>
      <w:r w:rsidRPr="00596C3B">
        <w:rPr>
          <w:b/>
          <w:bCs/>
          <w:color w:val="000000" w:themeColor="text1"/>
          <w:sz w:val="22"/>
          <w:szCs w:val="22"/>
        </w:rPr>
        <w:t>FOOD</w:t>
      </w:r>
      <w:r w:rsidRPr="00596C3B">
        <w:rPr>
          <w:b/>
          <w:bCs/>
          <w:color w:val="000000" w:themeColor="text1"/>
          <w:spacing w:val="-15"/>
          <w:sz w:val="22"/>
          <w:szCs w:val="22"/>
        </w:rPr>
        <w:t xml:space="preserve"> </w:t>
      </w:r>
      <w:r w:rsidRPr="00596C3B">
        <w:rPr>
          <w:b/>
          <w:bCs/>
          <w:color w:val="000000" w:themeColor="text1"/>
          <w:sz w:val="22"/>
          <w:szCs w:val="22"/>
        </w:rPr>
        <w:t>SERVICE</w:t>
      </w:r>
      <w:r w:rsidRPr="00596C3B">
        <w:rPr>
          <w:b/>
          <w:bCs/>
          <w:color w:val="000000" w:themeColor="text1"/>
          <w:spacing w:val="-9"/>
          <w:sz w:val="22"/>
          <w:szCs w:val="22"/>
        </w:rPr>
        <w:t xml:space="preserve"> </w:t>
      </w:r>
      <w:r w:rsidRPr="00596C3B">
        <w:rPr>
          <w:b/>
          <w:bCs/>
          <w:color w:val="000000" w:themeColor="text1"/>
          <w:sz w:val="22"/>
          <w:szCs w:val="22"/>
        </w:rPr>
        <w:t>MANAGEMENT</w:t>
      </w:r>
      <w:r w:rsidRPr="00596C3B">
        <w:rPr>
          <w:b/>
          <w:bCs/>
          <w:color w:val="000000" w:themeColor="text1"/>
          <w:spacing w:val="-9"/>
          <w:sz w:val="22"/>
          <w:szCs w:val="22"/>
        </w:rPr>
        <w:t xml:space="preserve"> </w:t>
      </w:r>
      <w:r w:rsidRPr="00596C3B">
        <w:rPr>
          <w:b/>
          <w:bCs/>
          <w:color w:val="000000" w:themeColor="text1"/>
          <w:spacing w:val="-2"/>
          <w:sz w:val="22"/>
          <w:szCs w:val="22"/>
        </w:rPr>
        <w:t>COMPANY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596C3B" w:rsidRPr="00596C3B" w14:paraId="6AECB153" w14:textId="77777777" w:rsidTr="00671594">
        <w:tc>
          <w:tcPr>
            <w:tcW w:w="9350" w:type="dxa"/>
            <w:tcBorders>
              <w:bottom w:val="single" w:sz="4" w:space="0" w:color="auto"/>
            </w:tcBorders>
          </w:tcPr>
          <w:p w14:paraId="4F221226" w14:textId="77777777" w:rsidR="008A6E90" w:rsidRPr="00596C3B" w:rsidRDefault="008A6E90" w:rsidP="00671594">
            <w:pPr>
              <w:pStyle w:val="BodyText"/>
              <w:rPr>
                <w:color w:val="000000" w:themeColor="text1"/>
                <w:sz w:val="22"/>
                <w:szCs w:val="22"/>
              </w:rPr>
            </w:pPr>
          </w:p>
          <w:sdt>
            <w:sdtPr>
              <w:rPr>
                <w:color w:val="000000" w:themeColor="text1"/>
                <w:sz w:val="22"/>
                <w:szCs w:val="22"/>
              </w:rPr>
              <w:id w:val="-2126756965"/>
              <w:placeholder>
                <w:docPart w:val="ACFB5745760A42009BD4A4783C43BE6A"/>
              </w:placeholder>
              <w:showingPlcHdr/>
              <w:text/>
            </w:sdtPr>
            <w:sdtEndPr/>
            <w:sdtContent>
              <w:p w14:paraId="691F2574" w14:textId="77777777" w:rsidR="008A6E90" w:rsidRPr="00596C3B" w:rsidRDefault="003B1DDA" w:rsidP="00671594">
                <w:pPr>
                  <w:pStyle w:val="BodyText"/>
                  <w:rPr>
                    <w:color w:val="000000" w:themeColor="text1"/>
                    <w:sz w:val="22"/>
                    <w:szCs w:val="22"/>
                  </w:rPr>
                </w:pPr>
                <w:r w:rsidRPr="00596C3B">
                  <w:rPr>
                    <w:rStyle w:val="PlaceholderText"/>
                    <w:rFonts w:eastAsiaTheme="minorHAnsi"/>
                    <w:color w:val="000000" w:themeColor="text1"/>
                  </w:rPr>
                  <w:t>Enter Name of FSMC</w:t>
                </w:r>
              </w:p>
            </w:sdtContent>
          </w:sdt>
        </w:tc>
      </w:tr>
      <w:tr w:rsidR="00596C3B" w:rsidRPr="00596C3B" w14:paraId="7796AA9A" w14:textId="77777777" w:rsidTr="00671594">
        <w:tc>
          <w:tcPr>
            <w:tcW w:w="9350" w:type="dxa"/>
            <w:tcBorders>
              <w:top w:val="single" w:sz="4" w:space="0" w:color="auto"/>
            </w:tcBorders>
          </w:tcPr>
          <w:p w14:paraId="155BA35C" w14:textId="77777777" w:rsidR="008A6E90" w:rsidRPr="00596C3B" w:rsidRDefault="008A6E90" w:rsidP="00671594">
            <w:pPr>
              <w:pStyle w:val="BodyText"/>
              <w:rPr>
                <w:color w:val="000000" w:themeColor="text1"/>
                <w:sz w:val="20"/>
                <w:szCs w:val="20"/>
              </w:rPr>
            </w:pPr>
            <w:r w:rsidRPr="00596C3B">
              <w:rPr>
                <w:color w:val="000000" w:themeColor="text1"/>
                <w:sz w:val="20"/>
                <w:szCs w:val="20"/>
              </w:rPr>
              <w:t xml:space="preserve">Name of </w:t>
            </w:r>
            <w:r w:rsidR="000534F2" w:rsidRPr="00596C3B">
              <w:rPr>
                <w:color w:val="000000" w:themeColor="text1"/>
                <w:sz w:val="20"/>
                <w:szCs w:val="20"/>
              </w:rPr>
              <w:t>FSMC</w:t>
            </w:r>
          </w:p>
        </w:tc>
      </w:tr>
      <w:tr w:rsidR="00596C3B" w:rsidRPr="00596C3B" w14:paraId="5E4B55B0" w14:textId="77777777" w:rsidTr="00671594">
        <w:tc>
          <w:tcPr>
            <w:tcW w:w="9350" w:type="dxa"/>
            <w:tcBorders>
              <w:bottom w:val="single" w:sz="4" w:space="0" w:color="auto"/>
            </w:tcBorders>
          </w:tcPr>
          <w:p w14:paraId="6A1BE043" w14:textId="77777777" w:rsidR="008A6E90" w:rsidRPr="00596C3B" w:rsidRDefault="008A6E90" w:rsidP="00671594">
            <w:pPr>
              <w:pStyle w:val="BodyText"/>
              <w:rPr>
                <w:color w:val="000000" w:themeColor="text1"/>
                <w:sz w:val="22"/>
                <w:szCs w:val="22"/>
              </w:rPr>
            </w:pPr>
          </w:p>
          <w:p w14:paraId="4A77502B" w14:textId="77777777" w:rsidR="008A6E90" w:rsidRPr="00596C3B" w:rsidRDefault="000534F2" w:rsidP="00671594">
            <w:pPr>
              <w:pStyle w:val="BodyText"/>
              <w:rPr>
                <w:color w:val="000000" w:themeColor="text1"/>
                <w:sz w:val="22"/>
                <w:szCs w:val="22"/>
              </w:rPr>
            </w:pPr>
            <w:r w:rsidRPr="00596C3B">
              <w:rPr>
                <w:color w:val="000000" w:themeColor="text1"/>
                <w:sz w:val="22"/>
                <w:szCs w:val="22"/>
              </w:rPr>
              <w:tab/>
            </w:r>
            <w:r w:rsidRPr="00596C3B">
              <w:rPr>
                <w:color w:val="000000" w:themeColor="text1"/>
                <w:sz w:val="22"/>
                <w:szCs w:val="22"/>
              </w:rPr>
              <w:tab/>
            </w:r>
            <w:r w:rsidRPr="00596C3B">
              <w:rPr>
                <w:color w:val="000000" w:themeColor="text1"/>
                <w:sz w:val="22"/>
                <w:szCs w:val="22"/>
              </w:rPr>
              <w:tab/>
            </w:r>
            <w:r w:rsidRPr="00596C3B">
              <w:rPr>
                <w:color w:val="000000" w:themeColor="text1"/>
                <w:sz w:val="22"/>
                <w:szCs w:val="22"/>
              </w:rPr>
              <w:tab/>
            </w:r>
            <w:r w:rsidRPr="00596C3B">
              <w:rPr>
                <w:color w:val="000000" w:themeColor="text1"/>
                <w:sz w:val="22"/>
                <w:szCs w:val="22"/>
              </w:rPr>
              <w:tab/>
            </w:r>
            <w:r w:rsidRPr="00596C3B">
              <w:rPr>
                <w:color w:val="000000" w:themeColor="text1"/>
                <w:sz w:val="22"/>
                <w:szCs w:val="22"/>
              </w:rPr>
              <w:tab/>
            </w:r>
            <w:r w:rsidRPr="00596C3B">
              <w:rPr>
                <w:color w:val="000000" w:themeColor="text1"/>
                <w:sz w:val="22"/>
                <w:szCs w:val="22"/>
              </w:rPr>
              <w:tab/>
            </w:r>
            <w:r w:rsidRPr="00596C3B">
              <w:rPr>
                <w:color w:val="000000" w:themeColor="text1"/>
                <w:sz w:val="22"/>
                <w:szCs w:val="22"/>
              </w:rPr>
              <w:tab/>
            </w:r>
            <w:r w:rsidRPr="00596C3B">
              <w:rPr>
                <w:color w:val="000000" w:themeColor="text1"/>
                <w:sz w:val="22"/>
                <w:szCs w:val="22"/>
              </w:rPr>
              <w:tab/>
            </w:r>
            <w:sdt>
              <w:sdtPr>
                <w:rPr>
                  <w:color w:val="000000" w:themeColor="text1"/>
                  <w:sz w:val="22"/>
                  <w:szCs w:val="22"/>
                </w:rPr>
                <w:id w:val="-1123992103"/>
                <w:placeholder>
                  <w:docPart w:val="6506AA4B7F864A1C9C0E577641176201"/>
                </w:placeholder>
                <w:showingPlcHdr/>
                <w:text/>
              </w:sdtPr>
              <w:sdtEndPr/>
              <w:sdtContent>
                <w:r w:rsidR="003B1DDA" w:rsidRPr="00596C3B">
                  <w:rPr>
                    <w:rStyle w:val="PlaceholderText"/>
                    <w:rFonts w:eastAsiaTheme="minorHAnsi"/>
                    <w:color w:val="000000" w:themeColor="text1"/>
                  </w:rPr>
                  <w:t>Enter Date</w:t>
                </w:r>
              </w:sdtContent>
            </w:sdt>
          </w:p>
        </w:tc>
      </w:tr>
      <w:tr w:rsidR="00596C3B" w:rsidRPr="00596C3B" w14:paraId="7968154A" w14:textId="77777777" w:rsidTr="00671594">
        <w:tc>
          <w:tcPr>
            <w:tcW w:w="9350" w:type="dxa"/>
            <w:tcBorders>
              <w:top w:val="single" w:sz="4" w:space="0" w:color="auto"/>
            </w:tcBorders>
          </w:tcPr>
          <w:p w14:paraId="0B233980" w14:textId="77777777" w:rsidR="008A6E90" w:rsidRPr="00596C3B" w:rsidRDefault="008A6E90" w:rsidP="00671594">
            <w:pPr>
              <w:pStyle w:val="BodyText"/>
              <w:rPr>
                <w:color w:val="000000" w:themeColor="text1"/>
                <w:spacing w:val="-2"/>
                <w:sz w:val="20"/>
                <w:szCs w:val="20"/>
              </w:rPr>
            </w:pPr>
            <w:r w:rsidRPr="00596C3B">
              <w:rPr>
                <w:color w:val="000000" w:themeColor="text1"/>
                <w:sz w:val="20"/>
                <w:szCs w:val="20"/>
              </w:rPr>
              <w:t>Signature</w:t>
            </w:r>
            <w:r w:rsidRPr="00596C3B">
              <w:rPr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596C3B">
              <w:rPr>
                <w:color w:val="000000" w:themeColor="text1"/>
                <w:sz w:val="20"/>
                <w:szCs w:val="20"/>
              </w:rPr>
              <w:t>of</w:t>
            </w:r>
            <w:r w:rsidRPr="00596C3B"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596C3B">
              <w:rPr>
                <w:color w:val="000000" w:themeColor="text1"/>
                <w:sz w:val="20"/>
                <w:szCs w:val="20"/>
              </w:rPr>
              <w:t>Authorized</w:t>
            </w:r>
            <w:r w:rsidRPr="00596C3B"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596C3B">
              <w:rPr>
                <w:color w:val="000000" w:themeColor="text1"/>
                <w:spacing w:val="-2"/>
                <w:sz w:val="20"/>
                <w:szCs w:val="20"/>
              </w:rPr>
              <w:t>Representative</w:t>
            </w:r>
            <w:r w:rsidRPr="00596C3B">
              <w:rPr>
                <w:color w:val="000000" w:themeColor="text1"/>
                <w:spacing w:val="-2"/>
                <w:sz w:val="20"/>
                <w:szCs w:val="20"/>
              </w:rPr>
              <w:tab/>
            </w:r>
            <w:r w:rsidRPr="00596C3B">
              <w:rPr>
                <w:color w:val="000000" w:themeColor="text1"/>
                <w:spacing w:val="-2"/>
                <w:sz w:val="20"/>
                <w:szCs w:val="20"/>
              </w:rPr>
              <w:tab/>
            </w:r>
            <w:r w:rsidRPr="00596C3B">
              <w:rPr>
                <w:color w:val="000000" w:themeColor="text1"/>
                <w:spacing w:val="-2"/>
                <w:sz w:val="20"/>
                <w:szCs w:val="20"/>
              </w:rPr>
              <w:tab/>
            </w:r>
            <w:r w:rsidRPr="00596C3B">
              <w:rPr>
                <w:color w:val="000000" w:themeColor="text1"/>
                <w:spacing w:val="-2"/>
                <w:sz w:val="20"/>
                <w:szCs w:val="20"/>
              </w:rPr>
              <w:tab/>
            </w:r>
            <w:r w:rsidRPr="00596C3B">
              <w:rPr>
                <w:color w:val="000000" w:themeColor="text1"/>
                <w:spacing w:val="-2"/>
                <w:sz w:val="20"/>
                <w:szCs w:val="20"/>
              </w:rPr>
              <w:tab/>
              <w:t>Date</w:t>
            </w:r>
          </w:p>
          <w:p w14:paraId="6161A0F1" w14:textId="77777777" w:rsidR="008A6E90" w:rsidRPr="00596C3B" w:rsidRDefault="008A6E90" w:rsidP="00671594">
            <w:pPr>
              <w:pStyle w:val="BodyText"/>
              <w:rPr>
                <w:color w:val="000000" w:themeColor="text1"/>
                <w:sz w:val="20"/>
                <w:szCs w:val="20"/>
              </w:rPr>
            </w:pPr>
          </w:p>
        </w:tc>
      </w:tr>
      <w:tr w:rsidR="00596C3B" w:rsidRPr="00596C3B" w14:paraId="59BC2999" w14:textId="77777777" w:rsidTr="00671594">
        <w:sdt>
          <w:sdtPr>
            <w:rPr>
              <w:color w:val="000000" w:themeColor="text1"/>
              <w:sz w:val="22"/>
              <w:szCs w:val="22"/>
            </w:rPr>
            <w:id w:val="1781221140"/>
            <w:placeholder>
              <w:docPart w:val="9252173E5593464FACEAA85CD16FFED9"/>
            </w:placeholder>
            <w:showingPlcHdr/>
            <w:text/>
          </w:sdtPr>
          <w:sdtEndPr/>
          <w:sdtContent>
            <w:tc>
              <w:tcPr>
                <w:tcW w:w="9350" w:type="dxa"/>
                <w:tcBorders>
                  <w:bottom w:val="single" w:sz="4" w:space="0" w:color="auto"/>
                </w:tcBorders>
              </w:tcPr>
              <w:p w14:paraId="2905AC9F" w14:textId="77777777" w:rsidR="008A6E90" w:rsidRPr="00596C3B" w:rsidRDefault="00596C3B" w:rsidP="00671594">
                <w:pPr>
                  <w:pStyle w:val="BodyText"/>
                  <w:rPr>
                    <w:color w:val="000000" w:themeColor="text1"/>
                    <w:sz w:val="22"/>
                    <w:szCs w:val="22"/>
                  </w:rPr>
                </w:pPr>
                <w:r w:rsidRPr="00596C3B">
                  <w:rPr>
                    <w:rStyle w:val="PlaceholderText"/>
                    <w:rFonts w:eastAsiaTheme="minorHAnsi"/>
                    <w:color w:val="000000" w:themeColor="text1"/>
                  </w:rPr>
                  <w:t xml:space="preserve">Enter </w:t>
                </w:r>
                <w:r>
                  <w:rPr>
                    <w:rStyle w:val="PlaceholderText"/>
                    <w:rFonts w:eastAsiaTheme="minorHAnsi"/>
                    <w:color w:val="000000" w:themeColor="text1"/>
                  </w:rPr>
                  <w:t>T</w:t>
                </w:r>
                <w:r w:rsidRPr="00596C3B">
                  <w:rPr>
                    <w:rStyle w:val="PlaceholderText"/>
                    <w:rFonts w:eastAsiaTheme="minorHAnsi"/>
                    <w:color w:val="000000" w:themeColor="text1"/>
                  </w:rPr>
                  <w:t xml:space="preserve">yped </w:t>
                </w:r>
                <w:r>
                  <w:rPr>
                    <w:rStyle w:val="PlaceholderText"/>
                    <w:rFonts w:eastAsiaTheme="minorHAnsi"/>
                    <w:color w:val="000000" w:themeColor="text1"/>
                  </w:rPr>
                  <w:t>N</w:t>
                </w:r>
                <w:r w:rsidRPr="00596C3B">
                  <w:rPr>
                    <w:rStyle w:val="PlaceholderText"/>
                    <w:rFonts w:eastAsiaTheme="minorHAnsi"/>
                    <w:color w:val="000000" w:themeColor="text1"/>
                  </w:rPr>
                  <w:t>ame of Authorized Representative</w:t>
                </w:r>
              </w:p>
            </w:tc>
          </w:sdtContent>
        </w:sdt>
      </w:tr>
      <w:tr w:rsidR="00596C3B" w:rsidRPr="00596C3B" w14:paraId="19485B9C" w14:textId="77777777" w:rsidTr="00671594">
        <w:tc>
          <w:tcPr>
            <w:tcW w:w="9350" w:type="dxa"/>
            <w:tcBorders>
              <w:top w:val="single" w:sz="4" w:space="0" w:color="auto"/>
            </w:tcBorders>
          </w:tcPr>
          <w:p w14:paraId="2294CA9F" w14:textId="77777777" w:rsidR="008A6E90" w:rsidRDefault="00F12AFC" w:rsidP="00671594">
            <w:pPr>
              <w:pStyle w:val="BodyText"/>
              <w:rPr>
                <w:color w:val="000000" w:themeColor="text1"/>
                <w:spacing w:val="-2"/>
                <w:sz w:val="20"/>
                <w:szCs w:val="20"/>
              </w:rPr>
            </w:pPr>
            <w:r w:rsidRPr="00596C3B">
              <w:rPr>
                <w:color w:val="000000" w:themeColor="text1"/>
                <w:sz w:val="20"/>
                <w:szCs w:val="20"/>
              </w:rPr>
              <w:t>Printed/</w:t>
            </w:r>
            <w:r w:rsidR="008A6E90" w:rsidRPr="00596C3B">
              <w:rPr>
                <w:color w:val="000000" w:themeColor="text1"/>
                <w:sz w:val="20"/>
                <w:szCs w:val="20"/>
              </w:rPr>
              <w:t>Typed</w:t>
            </w:r>
            <w:r w:rsidR="008A6E90" w:rsidRPr="00596C3B"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="008A6E90" w:rsidRPr="00596C3B">
              <w:rPr>
                <w:color w:val="000000" w:themeColor="text1"/>
                <w:sz w:val="20"/>
                <w:szCs w:val="20"/>
              </w:rPr>
              <w:t>Name</w:t>
            </w:r>
            <w:r w:rsidR="008A6E90" w:rsidRPr="00596C3B"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="008A6E90" w:rsidRPr="00596C3B">
              <w:rPr>
                <w:color w:val="000000" w:themeColor="text1"/>
                <w:sz w:val="20"/>
                <w:szCs w:val="20"/>
              </w:rPr>
              <w:t>of</w:t>
            </w:r>
            <w:r w:rsidR="008A6E90" w:rsidRPr="00596C3B">
              <w:rPr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="008A6E90" w:rsidRPr="00596C3B">
              <w:rPr>
                <w:color w:val="000000" w:themeColor="text1"/>
                <w:sz w:val="20"/>
                <w:szCs w:val="20"/>
              </w:rPr>
              <w:t>Authorized</w:t>
            </w:r>
            <w:r w:rsidR="008A6E90" w:rsidRPr="00596C3B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="008A6E90" w:rsidRPr="00596C3B">
              <w:rPr>
                <w:color w:val="000000" w:themeColor="text1"/>
                <w:spacing w:val="-2"/>
                <w:sz w:val="20"/>
                <w:szCs w:val="20"/>
              </w:rPr>
              <w:t>Representative</w:t>
            </w:r>
          </w:p>
          <w:p w14:paraId="412DE8CA" w14:textId="77777777" w:rsidR="00050660" w:rsidRPr="00596C3B" w:rsidRDefault="00050660" w:rsidP="00671594">
            <w:pPr>
              <w:pStyle w:val="BodyText"/>
              <w:rPr>
                <w:color w:val="000000" w:themeColor="text1"/>
                <w:spacing w:val="-2"/>
                <w:sz w:val="20"/>
                <w:szCs w:val="20"/>
              </w:rPr>
            </w:pPr>
          </w:p>
        </w:tc>
      </w:tr>
      <w:tr w:rsidR="00596C3B" w:rsidRPr="00596C3B" w14:paraId="7FC79092" w14:textId="77777777" w:rsidTr="00671594">
        <w:sdt>
          <w:sdtPr>
            <w:rPr>
              <w:color w:val="000000" w:themeColor="text1"/>
              <w:sz w:val="22"/>
              <w:szCs w:val="22"/>
            </w:rPr>
            <w:id w:val="664204071"/>
            <w:placeholder>
              <w:docPart w:val="E3C98758889C4DA5AA75CC264F471F21"/>
            </w:placeholder>
            <w:showingPlcHdr/>
            <w:text/>
          </w:sdtPr>
          <w:sdtEndPr/>
          <w:sdtContent>
            <w:tc>
              <w:tcPr>
                <w:tcW w:w="9350" w:type="dxa"/>
                <w:tcBorders>
                  <w:bottom w:val="single" w:sz="4" w:space="0" w:color="auto"/>
                </w:tcBorders>
              </w:tcPr>
              <w:p w14:paraId="07EF3B6E" w14:textId="77777777" w:rsidR="008A6E90" w:rsidRPr="00596C3B" w:rsidRDefault="00596C3B" w:rsidP="00671594">
                <w:pPr>
                  <w:pStyle w:val="BodyText"/>
                  <w:rPr>
                    <w:color w:val="000000" w:themeColor="text1"/>
                    <w:sz w:val="22"/>
                    <w:szCs w:val="22"/>
                  </w:rPr>
                </w:pPr>
                <w:r w:rsidRPr="00596C3B">
                  <w:rPr>
                    <w:rStyle w:val="PlaceholderText"/>
                    <w:rFonts w:eastAsiaTheme="minorHAnsi"/>
                    <w:color w:val="000000" w:themeColor="text1"/>
                  </w:rPr>
                  <w:t>Enter Title</w:t>
                </w:r>
              </w:p>
            </w:tc>
          </w:sdtContent>
        </w:sdt>
      </w:tr>
      <w:tr w:rsidR="00596C3B" w:rsidRPr="00596C3B" w14:paraId="3E361D1D" w14:textId="77777777" w:rsidTr="00671594">
        <w:tc>
          <w:tcPr>
            <w:tcW w:w="9350" w:type="dxa"/>
            <w:tcBorders>
              <w:top w:val="single" w:sz="4" w:space="0" w:color="auto"/>
            </w:tcBorders>
          </w:tcPr>
          <w:p w14:paraId="26023849" w14:textId="77777777" w:rsidR="008A6E90" w:rsidRPr="00596C3B" w:rsidRDefault="008A6E90" w:rsidP="00671594">
            <w:pPr>
              <w:pStyle w:val="BodyText"/>
              <w:rPr>
                <w:color w:val="000000" w:themeColor="text1"/>
                <w:sz w:val="20"/>
                <w:szCs w:val="20"/>
              </w:rPr>
            </w:pPr>
            <w:r w:rsidRPr="00596C3B">
              <w:rPr>
                <w:color w:val="000000" w:themeColor="text1"/>
                <w:sz w:val="20"/>
                <w:szCs w:val="20"/>
              </w:rPr>
              <w:t>Title</w:t>
            </w:r>
          </w:p>
        </w:tc>
      </w:tr>
    </w:tbl>
    <w:p w14:paraId="3D07BE26" w14:textId="77777777" w:rsidR="0080525D" w:rsidRPr="0098599A" w:rsidRDefault="0080525D" w:rsidP="00D6321B">
      <w:pPr>
        <w:pStyle w:val="BodyText"/>
        <w:spacing w:before="4"/>
        <w:rPr>
          <w:sz w:val="22"/>
          <w:szCs w:val="22"/>
        </w:rPr>
      </w:pPr>
    </w:p>
    <w:sectPr w:rsidR="0080525D" w:rsidRPr="0098599A" w:rsidSect="00D6321B"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576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07A7C" w14:textId="77777777" w:rsidR="00BC6E67" w:rsidRDefault="00BC6E67">
      <w:r>
        <w:separator/>
      </w:r>
    </w:p>
  </w:endnote>
  <w:endnote w:type="continuationSeparator" w:id="0">
    <w:p w14:paraId="3732F88A" w14:textId="77777777" w:rsidR="00BC6E67" w:rsidRDefault="00BC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30218" w14:textId="77777777" w:rsidR="0080525D" w:rsidRDefault="00F9132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564AF2B3" wp14:editId="144DAEEC">
              <wp:simplePos x="0" y="0"/>
              <wp:positionH relativeFrom="page">
                <wp:posOffset>674914</wp:posOffset>
              </wp:positionH>
              <wp:positionV relativeFrom="page">
                <wp:posOffset>9329057</wp:posOffset>
              </wp:positionV>
              <wp:extent cx="1812472" cy="2851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12472" cy="285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DC6FF6" w14:textId="77777777" w:rsidR="00372BC8" w:rsidRDefault="000252AC">
                          <w:pPr>
                            <w:spacing w:before="12"/>
                            <w:ind w:left="20" w:right="18"/>
                            <w:rPr>
                              <w:spacing w:val="-2"/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 xml:space="preserve">Contract </w:t>
                          </w:r>
                          <w:r w:rsidR="00F91326">
                            <w:rPr>
                              <w:spacing w:val="-2"/>
                              <w:sz w:val="18"/>
                            </w:rPr>
                            <w:t>Renewal</w:t>
                          </w:r>
                          <w:r w:rsidR="00F91326"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 w:rsidR="00F91326">
                            <w:rPr>
                              <w:spacing w:val="-2"/>
                              <w:sz w:val="18"/>
                            </w:rPr>
                            <w:t xml:space="preserve">Amendment </w:t>
                          </w:r>
                        </w:p>
                        <w:p w14:paraId="5DBFF06E" w14:textId="77777777" w:rsidR="0080525D" w:rsidRDefault="000252AC">
                          <w:pPr>
                            <w:spacing w:before="12"/>
                            <w:ind w:left="20" w:right="18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 xml:space="preserve">(Rev. </w:t>
                          </w:r>
                          <w:r w:rsidR="008060AA">
                            <w:rPr>
                              <w:spacing w:val="-2"/>
                              <w:sz w:val="18"/>
                            </w:rPr>
                            <w:t>9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.</w:t>
                          </w:r>
                          <w:r w:rsidR="008060AA">
                            <w:rPr>
                              <w:spacing w:val="-2"/>
                              <w:sz w:val="18"/>
                            </w:rPr>
                            <w:t>04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.24</w:t>
                          </w:r>
                          <w:r w:rsidR="001F72C8">
                            <w:rPr>
                              <w:spacing w:val="-2"/>
                              <w:sz w:val="18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64AF2B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.15pt;margin-top:734.55pt;width:142.7pt;height:22.45pt;z-index:-25165926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" filled="f" stroked="f">
              <v:textbox inset="0,0,0,0">
                <w:txbxContent>
                  <w:p w14:paraId="02DC6FF6" w14:textId="77777777" w:rsidR="00372BC8" w:rsidRDefault="000252AC">
                    <w:pPr>
                      <w:spacing w:before="12"/>
                      <w:ind w:left="20" w:right="18"/>
                      <w:rPr>
                        <w:spacing w:val="-2"/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 xml:space="preserve">Contract </w:t>
                    </w:r>
                    <w:r w:rsidR="00F91326">
                      <w:rPr>
                        <w:spacing w:val="-2"/>
                        <w:sz w:val="18"/>
                      </w:rPr>
                      <w:t>Renewal</w:t>
                    </w:r>
                    <w:r w:rsidR="00F91326">
                      <w:rPr>
                        <w:spacing w:val="-9"/>
                        <w:sz w:val="18"/>
                      </w:rPr>
                      <w:t xml:space="preserve"> </w:t>
                    </w:r>
                    <w:r w:rsidR="00F91326">
                      <w:rPr>
                        <w:spacing w:val="-2"/>
                        <w:sz w:val="18"/>
                      </w:rPr>
                      <w:t xml:space="preserve">Amendment </w:t>
                    </w:r>
                  </w:p>
                  <w:p w14:paraId="5DBFF06E" w14:textId="77777777" w:rsidR="0080525D" w:rsidRDefault="000252AC">
                    <w:pPr>
                      <w:spacing w:before="12"/>
                      <w:ind w:left="20" w:right="18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 xml:space="preserve">(Rev. </w:t>
                    </w:r>
                    <w:r w:rsidR="008060AA">
                      <w:rPr>
                        <w:spacing w:val="-2"/>
                        <w:sz w:val="18"/>
                      </w:rPr>
                      <w:t>9</w:t>
                    </w:r>
                    <w:r>
                      <w:rPr>
                        <w:spacing w:val="-2"/>
                        <w:sz w:val="18"/>
                      </w:rPr>
                      <w:t>.</w:t>
                    </w:r>
                    <w:r w:rsidR="008060AA">
                      <w:rPr>
                        <w:spacing w:val="-2"/>
                        <w:sz w:val="18"/>
                      </w:rPr>
                      <w:t>04</w:t>
                    </w:r>
                    <w:r>
                      <w:rPr>
                        <w:spacing w:val="-2"/>
                        <w:sz w:val="18"/>
                      </w:rPr>
                      <w:t>.24</w:t>
                    </w:r>
                    <w:r w:rsidR="001F72C8">
                      <w:rPr>
                        <w:spacing w:val="-2"/>
                        <w:sz w:val="18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33C4AD0" wp14:editId="3B0EAE15">
              <wp:simplePos x="0" y="0"/>
              <wp:positionH relativeFrom="page">
                <wp:posOffset>6098539</wp:posOffset>
              </wp:positionH>
              <wp:positionV relativeFrom="page">
                <wp:posOffset>9331182</wp:posOffset>
              </wp:positionV>
              <wp:extent cx="542925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292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127E1A" w14:textId="77777777" w:rsidR="0080525D" w:rsidRDefault="00F91326">
                          <w:pPr>
                            <w:spacing w:before="12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98599A">
                            <w:rPr>
                              <w:bCs/>
                              <w:sz w:val="18"/>
                            </w:rPr>
                            <w:fldChar w:fldCharType="begin"/>
                          </w:r>
                          <w:r w:rsidRPr="0098599A">
                            <w:rPr>
                              <w:bCs/>
                              <w:sz w:val="18"/>
                            </w:rPr>
                            <w:instrText xml:space="preserve"> PAGE </w:instrText>
                          </w:r>
                          <w:r w:rsidRPr="0098599A">
                            <w:rPr>
                              <w:bCs/>
                              <w:sz w:val="18"/>
                            </w:rPr>
                            <w:fldChar w:fldCharType="separate"/>
                          </w:r>
                          <w:r w:rsidRPr="0098599A">
                            <w:rPr>
                              <w:bCs/>
                              <w:sz w:val="18"/>
                            </w:rPr>
                            <w:t>1</w:t>
                          </w:r>
                          <w:r w:rsidRPr="0098599A">
                            <w:rPr>
                              <w:bCs/>
                              <w:sz w:val="18"/>
                            </w:rPr>
                            <w:fldChar w:fldCharType="end"/>
                          </w:r>
                          <w:r w:rsidRPr="0098599A">
                            <w:rPr>
                              <w:bCs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D0108C">
                            <w:rPr>
                              <w:bCs/>
                              <w:sz w:val="18"/>
                            </w:rPr>
                            <w:t>of</w:t>
                          </w:r>
                          <w:r w:rsidRPr="00D0108C">
                            <w:rPr>
                              <w:bCs/>
                              <w:spacing w:val="1"/>
                              <w:sz w:val="18"/>
                            </w:rPr>
                            <w:t xml:space="preserve"> </w:t>
                          </w:r>
                          <w:r w:rsidRPr="0098599A">
                            <w:rPr>
                              <w:bCs/>
                              <w:spacing w:val="-10"/>
                              <w:sz w:val="18"/>
                            </w:rPr>
                            <w:fldChar w:fldCharType="begin"/>
                          </w:r>
                          <w:r w:rsidRPr="0098599A">
                            <w:rPr>
                              <w:bCs/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 w:rsidRPr="0098599A">
                            <w:rPr>
                              <w:bCs/>
                              <w:spacing w:val="-10"/>
                              <w:sz w:val="18"/>
                            </w:rPr>
                            <w:fldChar w:fldCharType="separate"/>
                          </w:r>
                          <w:r w:rsidRPr="0098599A">
                            <w:rPr>
                              <w:bCs/>
                              <w:spacing w:val="-10"/>
                              <w:sz w:val="18"/>
                            </w:rPr>
                            <w:t>2</w:t>
                          </w:r>
                          <w:r w:rsidRPr="0098599A">
                            <w:rPr>
                              <w:bCs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3C4AD0" id="Textbox 2" o:spid="_x0000_s1027" type="#_x0000_t202" style="position:absolute;margin-left:480.2pt;margin-top:734.75pt;width:42.75pt;height:12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" filled="f" stroked="f">
              <v:textbox inset="0,0,0,0">
                <w:txbxContent>
                  <w:p w14:paraId="31127E1A" w14:textId="77777777" w:rsidR="0080525D" w:rsidRDefault="00F91326">
                    <w:pPr>
                      <w:spacing w:before="12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Page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 w:rsidRPr="0098599A">
                      <w:rPr>
                        <w:bCs/>
                        <w:sz w:val="18"/>
                      </w:rPr>
                      <w:fldChar w:fldCharType="begin"/>
                    </w:r>
                    <w:r w:rsidRPr="0098599A">
                      <w:rPr>
                        <w:bCs/>
                        <w:sz w:val="18"/>
                      </w:rPr>
                      <w:instrText xml:space="preserve"> PAGE </w:instrText>
                    </w:r>
                    <w:r w:rsidRPr="0098599A">
                      <w:rPr>
                        <w:bCs/>
                        <w:sz w:val="18"/>
                      </w:rPr>
                      <w:fldChar w:fldCharType="separate"/>
                    </w:r>
                    <w:r w:rsidRPr="0098599A">
                      <w:rPr>
                        <w:bCs/>
                        <w:sz w:val="18"/>
                      </w:rPr>
                      <w:t>1</w:t>
                    </w:r>
                    <w:r w:rsidRPr="0098599A">
                      <w:rPr>
                        <w:bCs/>
                        <w:sz w:val="18"/>
                      </w:rPr>
                      <w:fldChar w:fldCharType="end"/>
                    </w:r>
                    <w:r w:rsidRPr="0098599A">
                      <w:rPr>
                        <w:bCs/>
                        <w:spacing w:val="-3"/>
                        <w:sz w:val="18"/>
                      </w:rPr>
                      <w:t xml:space="preserve"> </w:t>
                    </w:r>
                    <w:r w:rsidRPr="00D0108C">
                      <w:rPr>
                        <w:bCs/>
                        <w:sz w:val="18"/>
                      </w:rPr>
                      <w:t>of</w:t>
                    </w:r>
                    <w:r w:rsidRPr="00D0108C">
                      <w:rPr>
                        <w:bCs/>
                        <w:spacing w:val="1"/>
                        <w:sz w:val="18"/>
                      </w:rPr>
                      <w:t xml:space="preserve"> </w:t>
                    </w:r>
                    <w:r w:rsidRPr="0098599A">
                      <w:rPr>
                        <w:bCs/>
                        <w:spacing w:val="-10"/>
                        <w:sz w:val="18"/>
                      </w:rPr>
                      <w:fldChar w:fldCharType="begin"/>
                    </w:r>
                    <w:r w:rsidRPr="0098599A">
                      <w:rPr>
                        <w:bCs/>
                        <w:spacing w:val="-10"/>
                        <w:sz w:val="18"/>
                      </w:rPr>
                      <w:instrText xml:space="preserve"> NUMPAGES </w:instrText>
                    </w:r>
                    <w:r w:rsidRPr="0098599A">
                      <w:rPr>
                        <w:bCs/>
                        <w:spacing w:val="-10"/>
                        <w:sz w:val="18"/>
                      </w:rPr>
                      <w:fldChar w:fldCharType="separate"/>
                    </w:r>
                    <w:r w:rsidRPr="0098599A">
                      <w:rPr>
                        <w:bCs/>
                        <w:spacing w:val="-10"/>
                        <w:sz w:val="18"/>
                      </w:rPr>
                      <w:t>2</w:t>
                    </w:r>
                    <w:r w:rsidRPr="0098599A">
                      <w:rPr>
                        <w:bCs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B252B" w14:textId="77777777" w:rsidR="00D6321B" w:rsidRDefault="00D6321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588C05CB" wp14:editId="0EC711F1">
              <wp:simplePos x="0" y="0"/>
              <wp:positionH relativeFrom="margin">
                <wp:align>right</wp:align>
              </wp:positionH>
              <wp:positionV relativeFrom="page">
                <wp:posOffset>9472295</wp:posOffset>
              </wp:positionV>
              <wp:extent cx="542925" cy="152400"/>
              <wp:effectExtent l="0" t="0" r="0" b="0"/>
              <wp:wrapNone/>
              <wp:docPr id="619693097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292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A78C78" w14:textId="77777777" w:rsidR="00D6321B" w:rsidRDefault="00D6321B" w:rsidP="00D6321B">
                          <w:pPr>
                            <w:spacing w:before="12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98599A">
                            <w:rPr>
                              <w:bCs/>
                              <w:sz w:val="18"/>
                            </w:rPr>
                            <w:fldChar w:fldCharType="begin"/>
                          </w:r>
                          <w:r w:rsidRPr="0098599A">
                            <w:rPr>
                              <w:bCs/>
                              <w:sz w:val="18"/>
                            </w:rPr>
                            <w:instrText xml:space="preserve"> PAGE </w:instrText>
                          </w:r>
                          <w:r w:rsidRPr="0098599A">
                            <w:rPr>
                              <w:bCs/>
                              <w:sz w:val="18"/>
                            </w:rPr>
                            <w:fldChar w:fldCharType="separate"/>
                          </w:r>
                          <w:r w:rsidRPr="0098599A">
                            <w:rPr>
                              <w:bCs/>
                              <w:sz w:val="18"/>
                            </w:rPr>
                            <w:t>1</w:t>
                          </w:r>
                          <w:r w:rsidRPr="0098599A">
                            <w:rPr>
                              <w:bCs/>
                              <w:sz w:val="18"/>
                            </w:rPr>
                            <w:fldChar w:fldCharType="end"/>
                          </w:r>
                          <w:r w:rsidRPr="0098599A">
                            <w:rPr>
                              <w:bCs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D0108C">
                            <w:rPr>
                              <w:bCs/>
                              <w:sz w:val="18"/>
                            </w:rPr>
                            <w:t>of</w:t>
                          </w:r>
                          <w:r w:rsidRPr="00D0108C">
                            <w:rPr>
                              <w:bCs/>
                              <w:spacing w:val="1"/>
                              <w:sz w:val="18"/>
                            </w:rPr>
                            <w:t xml:space="preserve"> </w:t>
                          </w:r>
                          <w:r w:rsidRPr="0098599A">
                            <w:rPr>
                              <w:bCs/>
                              <w:spacing w:val="-10"/>
                              <w:sz w:val="18"/>
                            </w:rPr>
                            <w:fldChar w:fldCharType="begin"/>
                          </w:r>
                          <w:r w:rsidRPr="0098599A">
                            <w:rPr>
                              <w:bCs/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 w:rsidRPr="0098599A">
                            <w:rPr>
                              <w:bCs/>
                              <w:spacing w:val="-10"/>
                              <w:sz w:val="18"/>
                            </w:rPr>
                            <w:fldChar w:fldCharType="separate"/>
                          </w:r>
                          <w:r w:rsidRPr="0098599A">
                            <w:rPr>
                              <w:bCs/>
                              <w:spacing w:val="-10"/>
                              <w:sz w:val="18"/>
                            </w:rPr>
                            <w:t>2</w:t>
                          </w:r>
                          <w:r w:rsidRPr="0098599A">
                            <w:rPr>
                              <w:bCs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8C05C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8.45pt;margin-top:745.85pt;width:42.75pt;height:12pt;z-index:-251652096;visibility:visible;mso-wrap-style:square;mso-wrap-distance-left:0;mso-wrap-distance-top:0;mso-wrap-distance-right:0;mso-wrap-distance-bottom:0;mso-position-horizontal:righ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" filled="f" stroked="f">
              <v:textbox inset="0,0,0,0">
                <w:txbxContent>
                  <w:p w14:paraId="1DA78C78" w14:textId="77777777" w:rsidR="00D6321B" w:rsidRDefault="00D6321B" w:rsidP="00D6321B">
                    <w:pPr>
                      <w:spacing w:before="12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Page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 w:rsidRPr="0098599A">
                      <w:rPr>
                        <w:bCs/>
                        <w:sz w:val="18"/>
                      </w:rPr>
                      <w:fldChar w:fldCharType="begin"/>
                    </w:r>
                    <w:r w:rsidRPr="0098599A">
                      <w:rPr>
                        <w:bCs/>
                        <w:sz w:val="18"/>
                      </w:rPr>
                      <w:instrText xml:space="preserve"> PAGE </w:instrText>
                    </w:r>
                    <w:r w:rsidRPr="0098599A">
                      <w:rPr>
                        <w:bCs/>
                        <w:sz w:val="18"/>
                      </w:rPr>
                      <w:fldChar w:fldCharType="separate"/>
                    </w:r>
                    <w:r w:rsidRPr="0098599A">
                      <w:rPr>
                        <w:bCs/>
                        <w:sz w:val="18"/>
                      </w:rPr>
                      <w:t>1</w:t>
                    </w:r>
                    <w:r w:rsidRPr="0098599A">
                      <w:rPr>
                        <w:bCs/>
                        <w:sz w:val="18"/>
                      </w:rPr>
                      <w:fldChar w:fldCharType="end"/>
                    </w:r>
                    <w:r w:rsidRPr="0098599A">
                      <w:rPr>
                        <w:bCs/>
                        <w:spacing w:val="-3"/>
                        <w:sz w:val="18"/>
                      </w:rPr>
                      <w:t xml:space="preserve"> </w:t>
                    </w:r>
                    <w:r w:rsidRPr="00D0108C">
                      <w:rPr>
                        <w:bCs/>
                        <w:sz w:val="18"/>
                      </w:rPr>
                      <w:t>of</w:t>
                    </w:r>
                    <w:r w:rsidRPr="00D0108C">
                      <w:rPr>
                        <w:bCs/>
                        <w:spacing w:val="1"/>
                        <w:sz w:val="18"/>
                      </w:rPr>
                      <w:t xml:space="preserve"> </w:t>
                    </w:r>
                    <w:r w:rsidRPr="0098599A">
                      <w:rPr>
                        <w:bCs/>
                        <w:spacing w:val="-10"/>
                        <w:sz w:val="18"/>
                      </w:rPr>
                      <w:fldChar w:fldCharType="begin"/>
                    </w:r>
                    <w:r w:rsidRPr="0098599A">
                      <w:rPr>
                        <w:bCs/>
                        <w:spacing w:val="-10"/>
                        <w:sz w:val="18"/>
                      </w:rPr>
                      <w:instrText xml:space="preserve"> NUMPAGES </w:instrText>
                    </w:r>
                    <w:r w:rsidRPr="0098599A">
                      <w:rPr>
                        <w:bCs/>
                        <w:spacing w:val="-10"/>
                        <w:sz w:val="18"/>
                      </w:rPr>
                      <w:fldChar w:fldCharType="separate"/>
                    </w:r>
                    <w:r w:rsidRPr="0098599A">
                      <w:rPr>
                        <w:bCs/>
                        <w:spacing w:val="-10"/>
                        <w:sz w:val="18"/>
                      </w:rPr>
                      <w:t>2</w:t>
                    </w:r>
                    <w:r w:rsidRPr="0098599A">
                      <w:rPr>
                        <w:bCs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06081230" wp14:editId="7EAE616C">
              <wp:simplePos x="0" y="0"/>
              <wp:positionH relativeFrom="page">
                <wp:posOffset>914400</wp:posOffset>
              </wp:positionH>
              <wp:positionV relativeFrom="page">
                <wp:posOffset>9440545</wp:posOffset>
              </wp:positionV>
              <wp:extent cx="1812472" cy="285115"/>
              <wp:effectExtent l="0" t="0" r="0" b="0"/>
              <wp:wrapNone/>
              <wp:docPr id="278530768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12472" cy="285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682891" w14:textId="77777777" w:rsidR="00D6321B" w:rsidRDefault="00D6321B" w:rsidP="00D6321B">
                          <w:pPr>
                            <w:spacing w:before="12"/>
                            <w:ind w:left="20" w:right="18"/>
                            <w:rPr>
                              <w:spacing w:val="-2"/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Contract Renewal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Amendment </w:t>
                          </w:r>
                        </w:p>
                        <w:p w14:paraId="5AE93D7B" w14:textId="77777777" w:rsidR="00D6321B" w:rsidRDefault="00D6321B" w:rsidP="00D6321B">
                          <w:pPr>
                            <w:spacing w:before="12"/>
                            <w:ind w:left="20" w:right="18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 xml:space="preserve">(Rev. </w:t>
                          </w:r>
                          <w:r w:rsidR="008060AA">
                            <w:rPr>
                              <w:spacing w:val="-2"/>
                              <w:sz w:val="18"/>
                            </w:rPr>
                            <w:t>9.04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.24)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6081230" id="_x0000_s1029" type="#_x0000_t202" style="position:absolute;margin-left:1in;margin-top:743.35pt;width:142.7pt;height:22.45pt;z-index:-25165414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" filled="f" stroked="f">
              <v:textbox inset="0,0,0,0">
                <w:txbxContent>
                  <w:p w14:paraId="74682891" w14:textId="77777777" w:rsidR="00D6321B" w:rsidRDefault="00D6321B" w:rsidP="00D6321B">
                    <w:pPr>
                      <w:spacing w:before="12"/>
                      <w:ind w:left="20" w:right="18"/>
                      <w:rPr>
                        <w:spacing w:val="-2"/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Contract Renewal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 xml:space="preserve">Amendment </w:t>
                    </w:r>
                  </w:p>
                  <w:p w14:paraId="5AE93D7B" w14:textId="77777777" w:rsidR="00D6321B" w:rsidRDefault="00D6321B" w:rsidP="00D6321B">
                    <w:pPr>
                      <w:spacing w:before="12"/>
                      <w:ind w:left="20" w:right="18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 xml:space="preserve">(Rev. </w:t>
                    </w:r>
                    <w:r w:rsidR="008060AA">
                      <w:rPr>
                        <w:spacing w:val="-2"/>
                        <w:sz w:val="18"/>
                      </w:rPr>
                      <w:t>9.04</w:t>
                    </w:r>
                    <w:r>
                      <w:rPr>
                        <w:spacing w:val="-2"/>
                        <w:sz w:val="18"/>
                      </w:rPr>
                      <w:t>.24)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9D935" w14:textId="77777777" w:rsidR="00BC6E67" w:rsidRDefault="00BC6E67">
      <w:r>
        <w:separator/>
      </w:r>
    </w:p>
  </w:footnote>
  <w:footnote w:type="continuationSeparator" w:id="0">
    <w:p w14:paraId="214CC878" w14:textId="77777777" w:rsidR="00BC6E67" w:rsidRDefault="00BC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8B61D" w14:textId="77777777" w:rsidR="00372BC8" w:rsidRDefault="00D6321B" w:rsidP="00D6321B">
    <w:pPr>
      <w:pStyle w:val="Header"/>
      <w:jc w:val="center"/>
    </w:pPr>
    <w:r>
      <w:rPr>
        <w:noProof/>
      </w:rPr>
      <w:drawing>
        <wp:inline distT="0" distB="0" distL="0" distR="0" wp14:anchorId="3D392F07" wp14:editId="55CDF064">
          <wp:extent cx="3511550" cy="1473200"/>
          <wp:effectExtent l="0" t="0" r="0" b="0"/>
          <wp:docPr id="188540359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76" r="6036" b="19445"/>
                  <a:stretch/>
                </pic:blipFill>
                <pic:spPr bwMode="auto">
                  <a:xfrm>
                    <a:off x="0" y="0"/>
                    <a:ext cx="3525296" cy="147896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39F8532" w14:textId="77777777" w:rsidR="00D6321B" w:rsidRDefault="00D6321B" w:rsidP="00D6321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166691"/>
    <w:multiLevelType w:val="hybridMultilevel"/>
    <w:tmpl w:val="4948C09A"/>
    <w:lvl w:ilvl="0" w:tplc="81ECD12A">
      <w:start w:val="1"/>
      <w:numFmt w:val="decimal"/>
      <w:lvlText w:val="%1."/>
      <w:lvlJc w:val="left"/>
      <w:pPr>
        <w:ind w:left="55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9A8A598">
      <w:numFmt w:val="bullet"/>
      <w:lvlText w:val="•"/>
      <w:lvlJc w:val="left"/>
      <w:pPr>
        <w:ind w:left="1548" w:hanging="360"/>
      </w:pPr>
      <w:rPr>
        <w:rFonts w:hint="default"/>
        <w:lang w:val="en-US" w:eastAsia="en-US" w:bidi="ar-SA"/>
      </w:rPr>
    </w:lvl>
    <w:lvl w:ilvl="2" w:tplc="247643C0">
      <w:numFmt w:val="bullet"/>
      <w:lvlText w:val="•"/>
      <w:lvlJc w:val="left"/>
      <w:pPr>
        <w:ind w:left="2536" w:hanging="360"/>
      </w:pPr>
      <w:rPr>
        <w:rFonts w:hint="default"/>
        <w:lang w:val="en-US" w:eastAsia="en-US" w:bidi="ar-SA"/>
      </w:rPr>
    </w:lvl>
    <w:lvl w:ilvl="3" w:tplc="8EEC5C6A">
      <w:numFmt w:val="bullet"/>
      <w:lvlText w:val="•"/>
      <w:lvlJc w:val="left"/>
      <w:pPr>
        <w:ind w:left="3524" w:hanging="360"/>
      </w:pPr>
      <w:rPr>
        <w:rFonts w:hint="default"/>
        <w:lang w:val="en-US" w:eastAsia="en-US" w:bidi="ar-SA"/>
      </w:rPr>
    </w:lvl>
    <w:lvl w:ilvl="4" w:tplc="D4EE37FA">
      <w:numFmt w:val="bullet"/>
      <w:lvlText w:val="•"/>
      <w:lvlJc w:val="left"/>
      <w:pPr>
        <w:ind w:left="4512" w:hanging="360"/>
      </w:pPr>
      <w:rPr>
        <w:rFonts w:hint="default"/>
        <w:lang w:val="en-US" w:eastAsia="en-US" w:bidi="ar-SA"/>
      </w:rPr>
    </w:lvl>
    <w:lvl w:ilvl="5" w:tplc="BD4A33C0"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 w:tplc="C610EA54">
      <w:numFmt w:val="bullet"/>
      <w:lvlText w:val="•"/>
      <w:lvlJc w:val="left"/>
      <w:pPr>
        <w:ind w:left="6488" w:hanging="360"/>
      </w:pPr>
      <w:rPr>
        <w:rFonts w:hint="default"/>
        <w:lang w:val="en-US" w:eastAsia="en-US" w:bidi="ar-SA"/>
      </w:rPr>
    </w:lvl>
    <w:lvl w:ilvl="7" w:tplc="51825A90">
      <w:numFmt w:val="bullet"/>
      <w:lvlText w:val="•"/>
      <w:lvlJc w:val="left"/>
      <w:pPr>
        <w:ind w:left="7476" w:hanging="360"/>
      </w:pPr>
      <w:rPr>
        <w:rFonts w:hint="default"/>
        <w:lang w:val="en-US" w:eastAsia="en-US" w:bidi="ar-SA"/>
      </w:rPr>
    </w:lvl>
    <w:lvl w:ilvl="8" w:tplc="B0C632C6">
      <w:numFmt w:val="bullet"/>
      <w:lvlText w:val="•"/>
      <w:lvlJc w:val="left"/>
      <w:pPr>
        <w:ind w:left="846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B064CBE"/>
    <w:multiLevelType w:val="hybridMultilevel"/>
    <w:tmpl w:val="2C7E3C24"/>
    <w:lvl w:ilvl="0" w:tplc="4880ED88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7" w:hanging="360"/>
      </w:pPr>
    </w:lvl>
    <w:lvl w:ilvl="2" w:tplc="0409001B" w:tentative="1">
      <w:start w:val="1"/>
      <w:numFmt w:val="lowerRoman"/>
      <w:lvlText w:val="%3."/>
      <w:lvlJc w:val="right"/>
      <w:pPr>
        <w:ind w:left="1917" w:hanging="180"/>
      </w:pPr>
    </w:lvl>
    <w:lvl w:ilvl="3" w:tplc="0409000F" w:tentative="1">
      <w:start w:val="1"/>
      <w:numFmt w:val="decimal"/>
      <w:lvlText w:val="%4."/>
      <w:lvlJc w:val="left"/>
      <w:pPr>
        <w:ind w:left="2637" w:hanging="360"/>
      </w:pPr>
    </w:lvl>
    <w:lvl w:ilvl="4" w:tplc="04090019" w:tentative="1">
      <w:start w:val="1"/>
      <w:numFmt w:val="lowerLetter"/>
      <w:lvlText w:val="%5."/>
      <w:lvlJc w:val="left"/>
      <w:pPr>
        <w:ind w:left="3357" w:hanging="360"/>
      </w:pPr>
    </w:lvl>
    <w:lvl w:ilvl="5" w:tplc="0409001B" w:tentative="1">
      <w:start w:val="1"/>
      <w:numFmt w:val="lowerRoman"/>
      <w:lvlText w:val="%6."/>
      <w:lvlJc w:val="right"/>
      <w:pPr>
        <w:ind w:left="4077" w:hanging="180"/>
      </w:pPr>
    </w:lvl>
    <w:lvl w:ilvl="6" w:tplc="0409000F" w:tentative="1">
      <w:start w:val="1"/>
      <w:numFmt w:val="decimal"/>
      <w:lvlText w:val="%7."/>
      <w:lvlJc w:val="left"/>
      <w:pPr>
        <w:ind w:left="4797" w:hanging="360"/>
      </w:pPr>
    </w:lvl>
    <w:lvl w:ilvl="7" w:tplc="04090019" w:tentative="1">
      <w:start w:val="1"/>
      <w:numFmt w:val="lowerLetter"/>
      <w:lvlText w:val="%8."/>
      <w:lvlJc w:val="left"/>
      <w:pPr>
        <w:ind w:left="5517" w:hanging="360"/>
      </w:pPr>
    </w:lvl>
    <w:lvl w:ilvl="8" w:tplc="0409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2" w15:restartNumberingAfterBreak="0">
    <w:nsid w:val="3E1B4F0F"/>
    <w:multiLevelType w:val="hybridMultilevel"/>
    <w:tmpl w:val="28B046BC"/>
    <w:lvl w:ilvl="0" w:tplc="0A0EF954">
      <w:start w:val="1"/>
      <w:numFmt w:val="decimal"/>
      <w:lvlText w:val="%1."/>
      <w:lvlJc w:val="left"/>
      <w:pPr>
        <w:ind w:left="1440" w:hanging="720"/>
      </w:pPr>
      <w:rPr>
        <w:b w:val="0"/>
        <w:bCs/>
        <w:color w:val="auto"/>
      </w:rPr>
    </w:lvl>
    <w:lvl w:ilvl="1" w:tplc="18024796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C6BC934E">
      <w:start w:val="1"/>
      <w:numFmt w:val="lowerRoman"/>
      <w:lvlText w:val="%3."/>
      <w:lvlJc w:val="right"/>
      <w:pPr>
        <w:ind w:left="2520" w:hanging="180"/>
      </w:pPr>
    </w:lvl>
    <w:lvl w:ilvl="3" w:tplc="7C36C418">
      <w:start w:val="1"/>
      <w:numFmt w:val="decimal"/>
      <w:lvlText w:val="%4."/>
      <w:lvlJc w:val="left"/>
      <w:pPr>
        <w:ind w:left="3240" w:hanging="360"/>
      </w:pPr>
    </w:lvl>
    <w:lvl w:ilvl="4" w:tplc="7A905740">
      <w:start w:val="1"/>
      <w:numFmt w:val="lowerLetter"/>
      <w:lvlText w:val="%5."/>
      <w:lvlJc w:val="left"/>
      <w:pPr>
        <w:ind w:left="3960" w:hanging="360"/>
      </w:pPr>
    </w:lvl>
    <w:lvl w:ilvl="5" w:tplc="95289976">
      <w:start w:val="1"/>
      <w:numFmt w:val="lowerRoman"/>
      <w:lvlText w:val="%6."/>
      <w:lvlJc w:val="right"/>
      <w:pPr>
        <w:ind w:left="4680" w:hanging="180"/>
      </w:pPr>
    </w:lvl>
    <w:lvl w:ilvl="6" w:tplc="BD620228">
      <w:start w:val="1"/>
      <w:numFmt w:val="decimal"/>
      <w:lvlText w:val="%7."/>
      <w:lvlJc w:val="left"/>
      <w:pPr>
        <w:ind w:left="5400" w:hanging="360"/>
      </w:pPr>
    </w:lvl>
    <w:lvl w:ilvl="7" w:tplc="1712528E">
      <w:start w:val="1"/>
      <w:numFmt w:val="lowerLetter"/>
      <w:lvlText w:val="%8."/>
      <w:lvlJc w:val="left"/>
      <w:pPr>
        <w:ind w:left="6120" w:hanging="360"/>
      </w:pPr>
    </w:lvl>
    <w:lvl w:ilvl="8" w:tplc="666A7680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546470C"/>
    <w:multiLevelType w:val="hybridMultilevel"/>
    <w:tmpl w:val="9B3A9FEA"/>
    <w:lvl w:ilvl="0" w:tplc="32BE1BCA">
      <w:start w:val="1"/>
      <w:numFmt w:val="lowerLetter"/>
      <w:lvlText w:val="%1."/>
      <w:lvlJc w:val="left"/>
      <w:pPr>
        <w:ind w:left="8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num w:numId="1" w16cid:durableId="1243954344">
    <w:abstractNumId w:val="0"/>
  </w:num>
  <w:num w:numId="2" w16cid:durableId="2118673818">
    <w:abstractNumId w:val="1"/>
  </w:num>
  <w:num w:numId="3" w16cid:durableId="921184589">
    <w:abstractNumId w:val="3"/>
  </w:num>
  <w:num w:numId="4" w16cid:durableId="7816503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revisionView w:inkAnnotations="0"/>
  <w:documentProtection w:edit="forms" w:enforcement="1" w:cryptProviderType="rsaAES" w:cryptAlgorithmClass="hash" w:cryptAlgorithmType="typeAny" w:cryptAlgorithmSid="14" w:cryptSpinCount="100000" w:hash="TN1sYFbY6hrRV1Pw5DfIC36A5M1m9NaBlpfDNEnAKJK46Escb0t+PDFSUQxmREzyq32qxQGeBeKsQt9L8lw1Rg==" w:salt="0KWCQdGiFHWQjTx5hUyvOA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E67"/>
    <w:rsid w:val="000031DA"/>
    <w:rsid w:val="0001258D"/>
    <w:rsid w:val="00012D1B"/>
    <w:rsid w:val="00016584"/>
    <w:rsid w:val="000167E9"/>
    <w:rsid w:val="00022BEB"/>
    <w:rsid w:val="0002495E"/>
    <w:rsid w:val="000252AC"/>
    <w:rsid w:val="00027061"/>
    <w:rsid w:val="000321EF"/>
    <w:rsid w:val="00036F8D"/>
    <w:rsid w:val="0003795A"/>
    <w:rsid w:val="00037A5B"/>
    <w:rsid w:val="00041D2B"/>
    <w:rsid w:val="00045F3B"/>
    <w:rsid w:val="00050660"/>
    <w:rsid w:val="000534F2"/>
    <w:rsid w:val="000610AF"/>
    <w:rsid w:val="00064A2D"/>
    <w:rsid w:val="000765E5"/>
    <w:rsid w:val="00082FCE"/>
    <w:rsid w:val="00084071"/>
    <w:rsid w:val="00085B10"/>
    <w:rsid w:val="000901A7"/>
    <w:rsid w:val="00093D3F"/>
    <w:rsid w:val="00095E93"/>
    <w:rsid w:val="00096D65"/>
    <w:rsid w:val="000A744F"/>
    <w:rsid w:val="000B0FE5"/>
    <w:rsid w:val="000B12B1"/>
    <w:rsid w:val="000B2822"/>
    <w:rsid w:val="000B3401"/>
    <w:rsid w:val="000B4DF3"/>
    <w:rsid w:val="000C016C"/>
    <w:rsid w:val="000C07FD"/>
    <w:rsid w:val="000C0F4F"/>
    <w:rsid w:val="000C1472"/>
    <w:rsid w:val="000C5938"/>
    <w:rsid w:val="000C6E3E"/>
    <w:rsid w:val="000C75D1"/>
    <w:rsid w:val="000D01BC"/>
    <w:rsid w:val="000D2B07"/>
    <w:rsid w:val="000D56DC"/>
    <w:rsid w:val="000D6CA4"/>
    <w:rsid w:val="000E0C55"/>
    <w:rsid w:val="000E5383"/>
    <w:rsid w:val="000E7F2B"/>
    <w:rsid w:val="000F3570"/>
    <w:rsid w:val="00101B5C"/>
    <w:rsid w:val="00101C48"/>
    <w:rsid w:val="0010711F"/>
    <w:rsid w:val="00107FB8"/>
    <w:rsid w:val="00110521"/>
    <w:rsid w:val="00111094"/>
    <w:rsid w:val="00112715"/>
    <w:rsid w:val="00113DBA"/>
    <w:rsid w:val="00117ADB"/>
    <w:rsid w:val="00123B7E"/>
    <w:rsid w:val="00123D19"/>
    <w:rsid w:val="00124ACA"/>
    <w:rsid w:val="00125747"/>
    <w:rsid w:val="00127910"/>
    <w:rsid w:val="00132474"/>
    <w:rsid w:val="001339C2"/>
    <w:rsid w:val="0014375B"/>
    <w:rsid w:val="001441DB"/>
    <w:rsid w:val="00152D74"/>
    <w:rsid w:val="00155E12"/>
    <w:rsid w:val="00156623"/>
    <w:rsid w:val="001607F4"/>
    <w:rsid w:val="00163D68"/>
    <w:rsid w:val="0016671E"/>
    <w:rsid w:val="00180439"/>
    <w:rsid w:val="00181AAA"/>
    <w:rsid w:val="00184FF9"/>
    <w:rsid w:val="00190BF9"/>
    <w:rsid w:val="00191835"/>
    <w:rsid w:val="001929BE"/>
    <w:rsid w:val="0019456F"/>
    <w:rsid w:val="0019729F"/>
    <w:rsid w:val="001A41F6"/>
    <w:rsid w:val="001A43FA"/>
    <w:rsid w:val="001A60EE"/>
    <w:rsid w:val="001B2986"/>
    <w:rsid w:val="001B588E"/>
    <w:rsid w:val="001B61D3"/>
    <w:rsid w:val="001C431C"/>
    <w:rsid w:val="001C53FE"/>
    <w:rsid w:val="001D18B6"/>
    <w:rsid w:val="001D358A"/>
    <w:rsid w:val="001D4814"/>
    <w:rsid w:val="001D530F"/>
    <w:rsid w:val="001E67EC"/>
    <w:rsid w:val="001F1D3A"/>
    <w:rsid w:val="001F3B0A"/>
    <w:rsid w:val="001F3D6D"/>
    <w:rsid w:val="001F52A2"/>
    <w:rsid w:val="001F654E"/>
    <w:rsid w:val="001F72C8"/>
    <w:rsid w:val="00205659"/>
    <w:rsid w:val="00206076"/>
    <w:rsid w:val="00213147"/>
    <w:rsid w:val="00216017"/>
    <w:rsid w:val="00216B24"/>
    <w:rsid w:val="00224E97"/>
    <w:rsid w:val="00225964"/>
    <w:rsid w:val="002263B8"/>
    <w:rsid w:val="00231CA6"/>
    <w:rsid w:val="002328C8"/>
    <w:rsid w:val="002361AD"/>
    <w:rsid w:val="002401FF"/>
    <w:rsid w:val="002469C8"/>
    <w:rsid w:val="00253559"/>
    <w:rsid w:val="0025667C"/>
    <w:rsid w:val="0026588A"/>
    <w:rsid w:val="002658EC"/>
    <w:rsid w:val="00267387"/>
    <w:rsid w:val="002731A0"/>
    <w:rsid w:val="00275A64"/>
    <w:rsid w:val="00281D34"/>
    <w:rsid w:val="00283F0C"/>
    <w:rsid w:val="00284840"/>
    <w:rsid w:val="00286806"/>
    <w:rsid w:val="00287E64"/>
    <w:rsid w:val="002932CA"/>
    <w:rsid w:val="00295F00"/>
    <w:rsid w:val="002A2FC6"/>
    <w:rsid w:val="002B2419"/>
    <w:rsid w:val="002C30C9"/>
    <w:rsid w:val="002D084F"/>
    <w:rsid w:val="002D6F62"/>
    <w:rsid w:val="002E156E"/>
    <w:rsid w:val="002E4897"/>
    <w:rsid w:val="002E6C61"/>
    <w:rsid w:val="002E7D43"/>
    <w:rsid w:val="002F0F8A"/>
    <w:rsid w:val="002F37F9"/>
    <w:rsid w:val="002F3BF4"/>
    <w:rsid w:val="002F3E00"/>
    <w:rsid w:val="002F4CFD"/>
    <w:rsid w:val="002F6125"/>
    <w:rsid w:val="0030557D"/>
    <w:rsid w:val="00306A4F"/>
    <w:rsid w:val="003156F3"/>
    <w:rsid w:val="00322271"/>
    <w:rsid w:val="0032387A"/>
    <w:rsid w:val="00330628"/>
    <w:rsid w:val="00333BE8"/>
    <w:rsid w:val="003353C8"/>
    <w:rsid w:val="003373F8"/>
    <w:rsid w:val="003464C8"/>
    <w:rsid w:val="00355033"/>
    <w:rsid w:val="0036124C"/>
    <w:rsid w:val="003613EF"/>
    <w:rsid w:val="003636BA"/>
    <w:rsid w:val="003638AF"/>
    <w:rsid w:val="003700BD"/>
    <w:rsid w:val="00372BC8"/>
    <w:rsid w:val="00372BD0"/>
    <w:rsid w:val="0037501D"/>
    <w:rsid w:val="00375B6E"/>
    <w:rsid w:val="00376341"/>
    <w:rsid w:val="00381883"/>
    <w:rsid w:val="00382AF5"/>
    <w:rsid w:val="0039156A"/>
    <w:rsid w:val="00393DC8"/>
    <w:rsid w:val="003A39D1"/>
    <w:rsid w:val="003A46B4"/>
    <w:rsid w:val="003A4CC7"/>
    <w:rsid w:val="003B1DDA"/>
    <w:rsid w:val="003B477F"/>
    <w:rsid w:val="003B548D"/>
    <w:rsid w:val="003B559A"/>
    <w:rsid w:val="003C10D1"/>
    <w:rsid w:val="003C4052"/>
    <w:rsid w:val="003C465E"/>
    <w:rsid w:val="003E30A4"/>
    <w:rsid w:val="003E73B4"/>
    <w:rsid w:val="003E7FA6"/>
    <w:rsid w:val="003F2F07"/>
    <w:rsid w:val="003F6263"/>
    <w:rsid w:val="00401088"/>
    <w:rsid w:val="0040226E"/>
    <w:rsid w:val="00412327"/>
    <w:rsid w:val="0041360B"/>
    <w:rsid w:val="0042310A"/>
    <w:rsid w:val="004256B2"/>
    <w:rsid w:val="0042770C"/>
    <w:rsid w:val="00427A4E"/>
    <w:rsid w:val="004332C6"/>
    <w:rsid w:val="00436CC3"/>
    <w:rsid w:val="00446C08"/>
    <w:rsid w:val="004533AF"/>
    <w:rsid w:val="00454123"/>
    <w:rsid w:val="00460425"/>
    <w:rsid w:val="004743BE"/>
    <w:rsid w:val="0047638C"/>
    <w:rsid w:val="00480B41"/>
    <w:rsid w:val="00482237"/>
    <w:rsid w:val="00485C3D"/>
    <w:rsid w:val="00486A4D"/>
    <w:rsid w:val="00490673"/>
    <w:rsid w:val="00496DB7"/>
    <w:rsid w:val="00496E96"/>
    <w:rsid w:val="004A24F6"/>
    <w:rsid w:val="004A62B8"/>
    <w:rsid w:val="004A7099"/>
    <w:rsid w:val="004B4376"/>
    <w:rsid w:val="004B7554"/>
    <w:rsid w:val="004D147A"/>
    <w:rsid w:val="004E0157"/>
    <w:rsid w:val="004E0B98"/>
    <w:rsid w:val="004E346A"/>
    <w:rsid w:val="004E7995"/>
    <w:rsid w:val="004F1A1C"/>
    <w:rsid w:val="004F4720"/>
    <w:rsid w:val="00500D02"/>
    <w:rsid w:val="005077B9"/>
    <w:rsid w:val="00507B4B"/>
    <w:rsid w:val="0051291A"/>
    <w:rsid w:val="00513CD1"/>
    <w:rsid w:val="00513DDF"/>
    <w:rsid w:val="00517FBD"/>
    <w:rsid w:val="005418A1"/>
    <w:rsid w:val="00541D5C"/>
    <w:rsid w:val="00544AB2"/>
    <w:rsid w:val="0054633F"/>
    <w:rsid w:val="00551AF8"/>
    <w:rsid w:val="005528BE"/>
    <w:rsid w:val="005608D4"/>
    <w:rsid w:val="00560A6D"/>
    <w:rsid w:val="005621A7"/>
    <w:rsid w:val="005673FE"/>
    <w:rsid w:val="00567B45"/>
    <w:rsid w:val="00576780"/>
    <w:rsid w:val="005842D9"/>
    <w:rsid w:val="0058635D"/>
    <w:rsid w:val="005908A6"/>
    <w:rsid w:val="00595F5B"/>
    <w:rsid w:val="005969D1"/>
    <w:rsid w:val="00596C3B"/>
    <w:rsid w:val="00597922"/>
    <w:rsid w:val="005A4540"/>
    <w:rsid w:val="005A5BF6"/>
    <w:rsid w:val="005A7BFC"/>
    <w:rsid w:val="005B11D9"/>
    <w:rsid w:val="005B32DB"/>
    <w:rsid w:val="005B533F"/>
    <w:rsid w:val="005C1A86"/>
    <w:rsid w:val="005C4A47"/>
    <w:rsid w:val="005C59FD"/>
    <w:rsid w:val="005D23B2"/>
    <w:rsid w:val="005D6F13"/>
    <w:rsid w:val="005D720A"/>
    <w:rsid w:val="005E5103"/>
    <w:rsid w:val="005E5DED"/>
    <w:rsid w:val="005E6C76"/>
    <w:rsid w:val="005F1776"/>
    <w:rsid w:val="005F25E4"/>
    <w:rsid w:val="00604206"/>
    <w:rsid w:val="00604A8C"/>
    <w:rsid w:val="00605B11"/>
    <w:rsid w:val="006127A8"/>
    <w:rsid w:val="0061451E"/>
    <w:rsid w:val="006250CB"/>
    <w:rsid w:val="00630D98"/>
    <w:rsid w:val="00631A6B"/>
    <w:rsid w:val="006342E3"/>
    <w:rsid w:val="00635D31"/>
    <w:rsid w:val="00643D85"/>
    <w:rsid w:val="00645A76"/>
    <w:rsid w:val="00654E1A"/>
    <w:rsid w:val="00656F89"/>
    <w:rsid w:val="00660AD0"/>
    <w:rsid w:val="00665AB7"/>
    <w:rsid w:val="0067140C"/>
    <w:rsid w:val="006744BE"/>
    <w:rsid w:val="00683858"/>
    <w:rsid w:val="00683A3D"/>
    <w:rsid w:val="006913F1"/>
    <w:rsid w:val="00693747"/>
    <w:rsid w:val="00693ADA"/>
    <w:rsid w:val="00696DD5"/>
    <w:rsid w:val="006A0155"/>
    <w:rsid w:val="006A2C0A"/>
    <w:rsid w:val="006A6A25"/>
    <w:rsid w:val="006B3D6B"/>
    <w:rsid w:val="006C0D6E"/>
    <w:rsid w:val="006C1273"/>
    <w:rsid w:val="006C288E"/>
    <w:rsid w:val="006D36C4"/>
    <w:rsid w:val="006D4CDC"/>
    <w:rsid w:val="006D6AE6"/>
    <w:rsid w:val="006E6431"/>
    <w:rsid w:val="006F224A"/>
    <w:rsid w:val="00702E00"/>
    <w:rsid w:val="00704A14"/>
    <w:rsid w:val="00704D8C"/>
    <w:rsid w:val="00713038"/>
    <w:rsid w:val="007203B9"/>
    <w:rsid w:val="0072134B"/>
    <w:rsid w:val="007213EC"/>
    <w:rsid w:val="007249C3"/>
    <w:rsid w:val="00725E80"/>
    <w:rsid w:val="00731BBF"/>
    <w:rsid w:val="00733DE0"/>
    <w:rsid w:val="00736E29"/>
    <w:rsid w:val="0074665B"/>
    <w:rsid w:val="00746F42"/>
    <w:rsid w:val="00751639"/>
    <w:rsid w:val="00751B18"/>
    <w:rsid w:val="00752404"/>
    <w:rsid w:val="00752CA1"/>
    <w:rsid w:val="00756C0B"/>
    <w:rsid w:val="00757AB1"/>
    <w:rsid w:val="007636D3"/>
    <w:rsid w:val="0076707D"/>
    <w:rsid w:val="00770900"/>
    <w:rsid w:val="00774032"/>
    <w:rsid w:val="00774C91"/>
    <w:rsid w:val="00785EFF"/>
    <w:rsid w:val="00793737"/>
    <w:rsid w:val="0079518F"/>
    <w:rsid w:val="0079571D"/>
    <w:rsid w:val="007962CA"/>
    <w:rsid w:val="007A1261"/>
    <w:rsid w:val="007B182A"/>
    <w:rsid w:val="007B59D8"/>
    <w:rsid w:val="007C124F"/>
    <w:rsid w:val="007C1F40"/>
    <w:rsid w:val="007C63C1"/>
    <w:rsid w:val="007C6943"/>
    <w:rsid w:val="007C7C4B"/>
    <w:rsid w:val="007D5405"/>
    <w:rsid w:val="007D5DFF"/>
    <w:rsid w:val="007D61FF"/>
    <w:rsid w:val="007E6DB1"/>
    <w:rsid w:val="007E7A39"/>
    <w:rsid w:val="007E7E9E"/>
    <w:rsid w:val="007F001D"/>
    <w:rsid w:val="007F0CE4"/>
    <w:rsid w:val="007F30A7"/>
    <w:rsid w:val="007F659D"/>
    <w:rsid w:val="008003B5"/>
    <w:rsid w:val="008005AF"/>
    <w:rsid w:val="00800CD5"/>
    <w:rsid w:val="00802574"/>
    <w:rsid w:val="00803547"/>
    <w:rsid w:val="0080525D"/>
    <w:rsid w:val="008060AA"/>
    <w:rsid w:val="00810120"/>
    <w:rsid w:val="00813163"/>
    <w:rsid w:val="00814942"/>
    <w:rsid w:val="00815192"/>
    <w:rsid w:val="00821307"/>
    <w:rsid w:val="008270BB"/>
    <w:rsid w:val="00832FFE"/>
    <w:rsid w:val="0083558A"/>
    <w:rsid w:val="008410A5"/>
    <w:rsid w:val="00844BAB"/>
    <w:rsid w:val="00845266"/>
    <w:rsid w:val="00851DE0"/>
    <w:rsid w:val="00855090"/>
    <w:rsid w:val="00857214"/>
    <w:rsid w:val="008711A8"/>
    <w:rsid w:val="008821BC"/>
    <w:rsid w:val="008829CE"/>
    <w:rsid w:val="008869F9"/>
    <w:rsid w:val="00890DCC"/>
    <w:rsid w:val="00891DED"/>
    <w:rsid w:val="00894AF2"/>
    <w:rsid w:val="008A1A20"/>
    <w:rsid w:val="008A1ACB"/>
    <w:rsid w:val="008A4259"/>
    <w:rsid w:val="008A6E90"/>
    <w:rsid w:val="008B1F4D"/>
    <w:rsid w:val="008B25A6"/>
    <w:rsid w:val="008B3375"/>
    <w:rsid w:val="008B3541"/>
    <w:rsid w:val="008B383C"/>
    <w:rsid w:val="008C18FB"/>
    <w:rsid w:val="008C25EE"/>
    <w:rsid w:val="008C3A1E"/>
    <w:rsid w:val="008C5510"/>
    <w:rsid w:val="008D1040"/>
    <w:rsid w:val="008D2B09"/>
    <w:rsid w:val="008D4316"/>
    <w:rsid w:val="008D77D6"/>
    <w:rsid w:val="008E0299"/>
    <w:rsid w:val="008E04B4"/>
    <w:rsid w:val="008E4FE8"/>
    <w:rsid w:val="008E770B"/>
    <w:rsid w:val="008F536C"/>
    <w:rsid w:val="00910B39"/>
    <w:rsid w:val="009170DC"/>
    <w:rsid w:val="0092378E"/>
    <w:rsid w:val="009250F8"/>
    <w:rsid w:val="00926089"/>
    <w:rsid w:val="0092727E"/>
    <w:rsid w:val="00927514"/>
    <w:rsid w:val="009318C2"/>
    <w:rsid w:val="0093405E"/>
    <w:rsid w:val="00934F39"/>
    <w:rsid w:val="009404B3"/>
    <w:rsid w:val="00944B41"/>
    <w:rsid w:val="00952AC8"/>
    <w:rsid w:val="00954517"/>
    <w:rsid w:val="009601CA"/>
    <w:rsid w:val="00960266"/>
    <w:rsid w:val="00962851"/>
    <w:rsid w:val="009662F6"/>
    <w:rsid w:val="00970B2C"/>
    <w:rsid w:val="00971089"/>
    <w:rsid w:val="009716F2"/>
    <w:rsid w:val="00971ADB"/>
    <w:rsid w:val="00974F52"/>
    <w:rsid w:val="009751FF"/>
    <w:rsid w:val="0097542A"/>
    <w:rsid w:val="00975AA8"/>
    <w:rsid w:val="009808CE"/>
    <w:rsid w:val="00983A19"/>
    <w:rsid w:val="0098599A"/>
    <w:rsid w:val="009861D0"/>
    <w:rsid w:val="00987398"/>
    <w:rsid w:val="00990966"/>
    <w:rsid w:val="00990C2C"/>
    <w:rsid w:val="0099144C"/>
    <w:rsid w:val="009A0C93"/>
    <w:rsid w:val="009B0ABB"/>
    <w:rsid w:val="009B298B"/>
    <w:rsid w:val="009B376A"/>
    <w:rsid w:val="009B5F6C"/>
    <w:rsid w:val="009C699B"/>
    <w:rsid w:val="009C6F59"/>
    <w:rsid w:val="009E2926"/>
    <w:rsid w:val="009E576C"/>
    <w:rsid w:val="009F6A1D"/>
    <w:rsid w:val="00A02D6B"/>
    <w:rsid w:val="00A05418"/>
    <w:rsid w:val="00A056BB"/>
    <w:rsid w:val="00A07349"/>
    <w:rsid w:val="00A129F0"/>
    <w:rsid w:val="00A13B7D"/>
    <w:rsid w:val="00A15232"/>
    <w:rsid w:val="00A17F58"/>
    <w:rsid w:val="00A24CB7"/>
    <w:rsid w:val="00A27BA6"/>
    <w:rsid w:val="00A466D8"/>
    <w:rsid w:val="00A5107A"/>
    <w:rsid w:val="00A56632"/>
    <w:rsid w:val="00A6500A"/>
    <w:rsid w:val="00A655B0"/>
    <w:rsid w:val="00A660D1"/>
    <w:rsid w:val="00A66C16"/>
    <w:rsid w:val="00A7340F"/>
    <w:rsid w:val="00A803F0"/>
    <w:rsid w:val="00A813A6"/>
    <w:rsid w:val="00A825DE"/>
    <w:rsid w:val="00A82A37"/>
    <w:rsid w:val="00A84DA7"/>
    <w:rsid w:val="00A924DA"/>
    <w:rsid w:val="00A92FD1"/>
    <w:rsid w:val="00A958AD"/>
    <w:rsid w:val="00AA01B9"/>
    <w:rsid w:val="00AA1470"/>
    <w:rsid w:val="00AA4771"/>
    <w:rsid w:val="00AA69CB"/>
    <w:rsid w:val="00AA7F18"/>
    <w:rsid w:val="00AB1255"/>
    <w:rsid w:val="00AB2889"/>
    <w:rsid w:val="00AB2F77"/>
    <w:rsid w:val="00AB4595"/>
    <w:rsid w:val="00AB4697"/>
    <w:rsid w:val="00AB6243"/>
    <w:rsid w:val="00AB6433"/>
    <w:rsid w:val="00AC299D"/>
    <w:rsid w:val="00AC2E22"/>
    <w:rsid w:val="00AC5071"/>
    <w:rsid w:val="00AF18FF"/>
    <w:rsid w:val="00AF4236"/>
    <w:rsid w:val="00AF49F9"/>
    <w:rsid w:val="00AF513B"/>
    <w:rsid w:val="00B00225"/>
    <w:rsid w:val="00B01EDA"/>
    <w:rsid w:val="00B113E9"/>
    <w:rsid w:val="00B141B4"/>
    <w:rsid w:val="00B202B3"/>
    <w:rsid w:val="00B20C75"/>
    <w:rsid w:val="00B20E92"/>
    <w:rsid w:val="00B243BC"/>
    <w:rsid w:val="00B2485B"/>
    <w:rsid w:val="00B32DAB"/>
    <w:rsid w:val="00B36997"/>
    <w:rsid w:val="00B502BE"/>
    <w:rsid w:val="00B5072F"/>
    <w:rsid w:val="00B51B84"/>
    <w:rsid w:val="00B54C6D"/>
    <w:rsid w:val="00B57B52"/>
    <w:rsid w:val="00B6062A"/>
    <w:rsid w:val="00B64917"/>
    <w:rsid w:val="00B65722"/>
    <w:rsid w:val="00B65B72"/>
    <w:rsid w:val="00B70B44"/>
    <w:rsid w:val="00B715BB"/>
    <w:rsid w:val="00B86FD8"/>
    <w:rsid w:val="00B90D80"/>
    <w:rsid w:val="00B91D22"/>
    <w:rsid w:val="00B922D3"/>
    <w:rsid w:val="00B93205"/>
    <w:rsid w:val="00B936B8"/>
    <w:rsid w:val="00B94EAB"/>
    <w:rsid w:val="00B9534D"/>
    <w:rsid w:val="00BA21F5"/>
    <w:rsid w:val="00BA27D5"/>
    <w:rsid w:val="00BA2DF6"/>
    <w:rsid w:val="00BA31BB"/>
    <w:rsid w:val="00BB6697"/>
    <w:rsid w:val="00BC2D64"/>
    <w:rsid w:val="00BC439D"/>
    <w:rsid w:val="00BC6E67"/>
    <w:rsid w:val="00BD2FF7"/>
    <w:rsid w:val="00BD61B8"/>
    <w:rsid w:val="00BD63EE"/>
    <w:rsid w:val="00BE0E77"/>
    <w:rsid w:val="00BE3EF5"/>
    <w:rsid w:val="00BE6281"/>
    <w:rsid w:val="00BF3E1B"/>
    <w:rsid w:val="00BF7747"/>
    <w:rsid w:val="00C05574"/>
    <w:rsid w:val="00C063D4"/>
    <w:rsid w:val="00C150FF"/>
    <w:rsid w:val="00C15996"/>
    <w:rsid w:val="00C17884"/>
    <w:rsid w:val="00C216A3"/>
    <w:rsid w:val="00C265FC"/>
    <w:rsid w:val="00C31DF1"/>
    <w:rsid w:val="00C4323D"/>
    <w:rsid w:val="00C524F7"/>
    <w:rsid w:val="00C52C0B"/>
    <w:rsid w:val="00C54B35"/>
    <w:rsid w:val="00C553AF"/>
    <w:rsid w:val="00C5602D"/>
    <w:rsid w:val="00C60456"/>
    <w:rsid w:val="00C648BE"/>
    <w:rsid w:val="00C67651"/>
    <w:rsid w:val="00C85298"/>
    <w:rsid w:val="00C85CA1"/>
    <w:rsid w:val="00C86495"/>
    <w:rsid w:val="00C95054"/>
    <w:rsid w:val="00C95601"/>
    <w:rsid w:val="00C97F4D"/>
    <w:rsid w:val="00CA116E"/>
    <w:rsid w:val="00CA291B"/>
    <w:rsid w:val="00CB5685"/>
    <w:rsid w:val="00CC5ABB"/>
    <w:rsid w:val="00CD0097"/>
    <w:rsid w:val="00CD3B3B"/>
    <w:rsid w:val="00CE1BD5"/>
    <w:rsid w:val="00CE2D67"/>
    <w:rsid w:val="00CE3B46"/>
    <w:rsid w:val="00CE5747"/>
    <w:rsid w:val="00CE763C"/>
    <w:rsid w:val="00CF72E8"/>
    <w:rsid w:val="00D0108C"/>
    <w:rsid w:val="00D0648C"/>
    <w:rsid w:val="00D0720A"/>
    <w:rsid w:val="00D12BDC"/>
    <w:rsid w:val="00D12DF1"/>
    <w:rsid w:val="00D13FF0"/>
    <w:rsid w:val="00D34D95"/>
    <w:rsid w:val="00D352E4"/>
    <w:rsid w:val="00D45850"/>
    <w:rsid w:val="00D4668B"/>
    <w:rsid w:val="00D51413"/>
    <w:rsid w:val="00D61710"/>
    <w:rsid w:val="00D6241C"/>
    <w:rsid w:val="00D6321B"/>
    <w:rsid w:val="00D72C55"/>
    <w:rsid w:val="00D72D0A"/>
    <w:rsid w:val="00D77B1D"/>
    <w:rsid w:val="00D77E76"/>
    <w:rsid w:val="00D808AE"/>
    <w:rsid w:val="00D80AFF"/>
    <w:rsid w:val="00D830F3"/>
    <w:rsid w:val="00DA0468"/>
    <w:rsid w:val="00DA3295"/>
    <w:rsid w:val="00DA4C3E"/>
    <w:rsid w:val="00DA53A8"/>
    <w:rsid w:val="00DB0B58"/>
    <w:rsid w:val="00DC2E4F"/>
    <w:rsid w:val="00DC35E2"/>
    <w:rsid w:val="00DD2FC7"/>
    <w:rsid w:val="00DE268F"/>
    <w:rsid w:val="00DE2958"/>
    <w:rsid w:val="00DE4D06"/>
    <w:rsid w:val="00DF0A7D"/>
    <w:rsid w:val="00DF6E29"/>
    <w:rsid w:val="00E07010"/>
    <w:rsid w:val="00E1770D"/>
    <w:rsid w:val="00E21628"/>
    <w:rsid w:val="00E216D6"/>
    <w:rsid w:val="00E24329"/>
    <w:rsid w:val="00E263A4"/>
    <w:rsid w:val="00E266F6"/>
    <w:rsid w:val="00E34A1B"/>
    <w:rsid w:val="00E44B83"/>
    <w:rsid w:val="00E50F85"/>
    <w:rsid w:val="00E5330A"/>
    <w:rsid w:val="00E5737A"/>
    <w:rsid w:val="00E6320B"/>
    <w:rsid w:val="00E63783"/>
    <w:rsid w:val="00E659C3"/>
    <w:rsid w:val="00E66F0D"/>
    <w:rsid w:val="00E71EB4"/>
    <w:rsid w:val="00E80916"/>
    <w:rsid w:val="00E81945"/>
    <w:rsid w:val="00E8292E"/>
    <w:rsid w:val="00E870AC"/>
    <w:rsid w:val="00E907BA"/>
    <w:rsid w:val="00E96D6F"/>
    <w:rsid w:val="00E96E24"/>
    <w:rsid w:val="00EA0BC5"/>
    <w:rsid w:val="00EA4583"/>
    <w:rsid w:val="00EA592F"/>
    <w:rsid w:val="00EB3573"/>
    <w:rsid w:val="00EB4B90"/>
    <w:rsid w:val="00EB7AC4"/>
    <w:rsid w:val="00ED1016"/>
    <w:rsid w:val="00ED2C8D"/>
    <w:rsid w:val="00ED6631"/>
    <w:rsid w:val="00EF0EFE"/>
    <w:rsid w:val="00EF48BA"/>
    <w:rsid w:val="00EF4AAB"/>
    <w:rsid w:val="00F01D7B"/>
    <w:rsid w:val="00F0291B"/>
    <w:rsid w:val="00F0575B"/>
    <w:rsid w:val="00F05CBC"/>
    <w:rsid w:val="00F07929"/>
    <w:rsid w:val="00F10345"/>
    <w:rsid w:val="00F11B9B"/>
    <w:rsid w:val="00F12AFC"/>
    <w:rsid w:val="00F15AEB"/>
    <w:rsid w:val="00F15D35"/>
    <w:rsid w:val="00F200B0"/>
    <w:rsid w:val="00F23F30"/>
    <w:rsid w:val="00F308F1"/>
    <w:rsid w:val="00F369ED"/>
    <w:rsid w:val="00F404FA"/>
    <w:rsid w:val="00F44E76"/>
    <w:rsid w:val="00F45079"/>
    <w:rsid w:val="00F51E72"/>
    <w:rsid w:val="00F54B19"/>
    <w:rsid w:val="00F55A7F"/>
    <w:rsid w:val="00F60F84"/>
    <w:rsid w:val="00F62AAA"/>
    <w:rsid w:val="00F62EE8"/>
    <w:rsid w:val="00F63BE5"/>
    <w:rsid w:val="00F64856"/>
    <w:rsid w:val="00F6538E"/>
    <w:rsid w:val="00F656C6"/>
    <w:rsid w:val="00F708E5"/>
    <w:rsid w:val="00F72233"/>
    <w:rsid w:val="00F73D62"/>
    <w:rsid w:val="00F819B6"/>
    <w:rsid w:val="00F86EF9"/>
    <w:rsid w:val="00F91326"/>
    <w:rsid w:val="00F934CB"/>
    <w:rsid w:val="00F938B3"/>
    <w:rsid w:val="00F95143"/>
    <w:rsid w:val="00FA098D"/>
    <w:rsid w:val="00FA66BF"/>
    <w:rsid w:val="00FA685F"/>
    <w:rsid w:val="00FA7371"/>
    <w:rsid w:val="00FB1197"/>
    <w:rsid w:val="00FB14A4"/>
    <w:rsid w:val="00FC04D1"/>
    <w:rsid w:val="00FC6A88"/>
    <w:rsid w:val="00FD4387"/>
    <w:rsid w:val="00FE083C"/>
    <w:rsid w:val="00FE3150"/>
    <w:rsid w:val="00FE5E9D"/>
    <w:rsid w:val="00FF0B9C"/>
    <w:rsid w:val="00FF5203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5C2D06"/>
  <w15:docId w15:val="{24638BA3-B0C7-4887-B726-F05A26336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5"/>
      <w:ind w:right="199"/>
      <w:jc w:val="center"/>
    </w:pPr>
    <w:rPr>
      <w:b/>
      <w:bCs/>
      <w:i/>
      <w:i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559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F913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13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132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13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132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85C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5CA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85C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5CA1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401088"/>
    <w:pPr>
      <w:widowControl/>
      <w:autoSpaceDE/>
      <w:autoSpaceDN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7F3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C25EE"/>
    <w:rPr>
      <w:color w:val="666666"/>
    </w:rPr>
  </w:style>
  <w:style w:type="character" w:customStyle="1" w:styleId="Style1">
    <w:name w:val="Style1"/>
    <w:basedOn w:val="DefaultParagraphFont"/>
    <w:uiPriority w:val="1"/>
    <w:rsid w:val="003156F3"/>
    <w:rPr>
      <w:rFonts w:ascii="Georgia" w:hAnsi="Georgia"/>
      <w:sz w:val="24"/>
    </w:rPr>
  </w:style>
  <w:style w:type="character" w:customStyle="1" w:styleId="Style2">
    <w:name w:val="Style2"/>
    <w:basedOn w:val="DefaultParagraphFont"/>
    <w:uiPriority w:val="1"/>
    <w:rsid w:val="003156F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67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enior%20Admin\FSMCs\Renewal%20Attachments%209.12.24\FSMC_Contract_Renewal_Amendment%20_9.04.24\DOCUMENT%20-%20FSMC_Contract_Renewal_Amendment%20_9.04.24%20-%20(Template%20Final%209.1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1224DC14EE74087AA87CCA30E9AB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22AFC-ABAB-4992-BB18-DDDCE0C42CE0}"/>
      </w:docPartPr>
      <w:docPartBody>
        <w:p w:rsidR="00694031" w:rsidRDefault="00694031">
          <w:pPr>
            <w:pStyle w:val="21224DC14EE74087AA87CCA30E9ABB26"/>
          </w:pPr>
          <w:r w:rsidRPr="003156F3">
            <w:rPr>
              <w:rStyle w:val="PlaceholderText"/>
              <w:rFonts w:eastAsiaTheme="minorHAnsi"/>
            </w:rPr>
            <w:t>Enter number</w:t>
          </w:r>
        </w:p>
      </w:docPartBody>
    </w:docPart>
    <w:docPart>
      <w:docPartPr>
        <w:name w:val="B1537072694648BD8DBCE61D3E5DE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9E3BD-C5AD-4589-AAC2-8867416CF509}"/>
      </w:docPartPr>
      <w:docPartBody>
        <w:p w:rsidR="00694031" w:rsidRDefault="00694031">
          <w:pPr>
            <w:pStyle w:val="B1537072694648BD8DBCE61D3E5DEACB"/>
          </w:pPr>
          <w:r w:rsidRPr="00596C3B">
            <w:rPr>
              <w:rStyle w:val="PlaceholderText"/>
              <w:rFonts w:eastAsiaTheme="minorHAnsi"/>
              <w:color w:val="000000" w:themeColor="text1"/>
              <w:sz w:val="22"/>
              <w:szCs w:val="22"/>
            </w:rPr>
            <w:t>Enter SFA</w:t>
          </w:r>
        </w:p>
      </w:docPartBody>
    </w:docPart>
    <w:docPart>
      <w:docPartPr>
        <w:name w:val="0F2CCC2827A949989223386044773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A08EA-C90D-44E9-8FAE-CCEC64237C68}"/>
      </w:docPartPr>
      <w:docPartBody>
        <w:p w:rsidR="00694031" w:rsidRDefault="00694031">
          <w:pPr>
            <w:pStyle w:val="0F2CCC2827A949989223386044773165"/>
          </w:pPr>
          <w:r w:rsidRPr="00596C3B">
            <w:rPr>
              <w:color w:val="000000" w:themeColor="text1"/>
              <w:sz w:val="22"/>
              <w:szCs w:val="22"/>
            </w:rPr>
            <w:t>Enter FSMC</w:t>
          </w:r>
        </w:p>
      </w:docPartBody>
    </w:docPart>
    <w:docPart>
      <w:docPartPr>
        <w:name w:val="FDF917884401463BB061D097238AA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69833-EF90-4B28-846E-9D5659EF9E78}"/>
      </w:docPartPr>
      <w:docPartBody>
        <w:p w:rsidR="00694031" w:rsidRDefault="00694031">
          <w:pPr>
            <w:pStyle w:val="FDF917884401463BB061D097238AA5AD"/>
          </w:pPr>
          <w:r w:rsidRPr="00596C3B">
            <w:rPr>
              <w:rStyle w:val="PlaceholderText"/>
              <w:rFonts w:eastAsiaTheme="minorHAnsi"/>
              <w:color w:val="000000" w:themeColor="text1"/>
              <w:sz w:val="22"/>
              <w:szCs w:val="22"/>
            </w:rPr>
            <w:t>Enter Contract No.</w:t>
          </w:r>
        </w:p>
      </w:docPartBody>
    </w:docPart>
    <w:docPart>
      <w:docPartPr>
        <w:name w:val="B210E993BA294058844ABD986D0C9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29B39-857C-451E-9A8A-9B8B94E33044}"/>
      </w:docPartPr>
      <w:docPartBody>
        <w:p w:rsidR="00694031" w:rsidRDefault="00694031">
          <w:pPr>
            <w:pStyle w:val="B210E993BA294058844ABD986D0C9F41"/>
          </w:pPr>
          <w:r w:rsidRPr="00596C3B">
            <w:rPr>
              <w:color w:val="000000" w:themeColor="text1"/>
              <w:sz w:val="22"/>
              <w:szCs w:val="22"/>
            </w:rPr>
            <w:t>Y</w:t>
          </w:r>
          <w:r w:rsidRPr="00596C3B">
            <w:rPr>
              <w:rStyle w:val="PlaceholderText"/>
              <w:rFonts w:eastAsiaTheme="minorHAnsi"/>
              <w:color w:val="000000" w:themeColor="text1"/>
              <w:sz w:val="22"/>
              <w:szCs w:val="22"/>
            </w:rPr>
            <w:t>ear</w:t>
          </w:r>
        </w:p>
      </w:docPartBody>
    </w:docPart>
    <w:docPart>
      <w:docPartPr>
        <w:name w:val="563BE17498D64A3695668D15DEB4F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FEDF0-7CDD-4A6E-BCFD-3E4107BB14BB}"/>
      </w:docPartPr>
      <w:docPartBody>
        <w:p w:rsidR="00694031" w:rsidRDefault="00694031">
          <w:pPr>
            <w:pStyle w:val="563BE17498D64A3695668D15DEB4F23E"/>
          </w:pPr>
          <w:r w:rsidRPr="00596C3B">
            <w:rPr>
              <w:rStyle w:val="PlaceholderText"/>
              <w:rFonts w:eastAsiaTheme="minorHAnsi"/>
              <w:color w:val="000000" w:themeColor="text1"/>
              <w:sz w:val="22"/>
              <w:szCs w:val="22"/>
            </w:rPr>
            <w:t>Year</w:t>
          </w:r>
        </w:p>
      </w:docPartBody>
    </w:docPart>
    <w:docPart>
      <w:docPartPr>
        <w:name w:val="03EDB519AB4D435FAFD827A976F50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80D80-4DB2-4C51-9FFA-3C7DC8F991F5}"/>
      </w:docPartPr>
      <w:docPartBody>
        <w:p w:rsidR="00694031" w:rsidRDefault="00694031">
          <w:pPr>
            <w:pStyle w:val="03EDB519AB4D435FAFD827A976F507B5"/>
          </w:pPr>
          <w:r w:rsidRPr="00596C3B">
            <w:rPr>
              <w:color w:val="000000" w:themeColor="text1"/>
              <w:sz w:val="22"/>
              <w:szCs w:val="22"/>
            </w:rPr>
            <w:t>Y</w:t>
          </w:r>
          <w:r w:rsidRPr="00596C3B">
            <w:rPr>
              <w:rStyle w:val="PlaceholderText"/>
              <w:rFonts w:eastAsiaTheme="minorHAnsi"/>
              <w:color w:val="000000" w:themeColor="text1"/>
              <w:sz w:val="22"/>
              <w:szCs w:val="22"/>
            </w:rPr>
            <w:t>ear</w:t>
          </w:r>
        </w:p>
      </w:docPartBody>
    </w:docPart>
    <w:docPart>
      <w:docPartPr>
        <w:name w:val="E07C4C62927F4CBE86F65531DA5C4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8E79F-DA22-4A41-BC8E-6DEC9C3532E0}"/>
      </w:docPartPr>
      <w:docPartBody>
        <w:p w:rsidR="00694031" w:rsidRDefault="00694031">
          <w:pPr>
            <w:pStyle w:val="E07C4C62927F4CBE86F65531DA5C4592"/>
          </w:pPr>
          <w:r w:rsidRPr="00596C3B">
            <w:rPr>
              <w:color w:val="000000" w:themeColor="text1"/>
              <w:sz w:val="22"/>
              <w:szCs w:val="22"/>
            </w:rPr>
            <w:t>E</w:t>
          </w:r>
          <w:r w:rsidRPr="00596C3B">
            <w:rPr>
              <w:color w:val="000000" w:themeColor="text1"/>
            </w:rPr>
            <w:t xml:space="preserve">nter </w:t>
          </w:r>
          <w:r w:rsidRPr="00596C3B">
            <w:rPr>
              <w:rStyle w:val="PlaceholderText"/>
              <w:rFonts w:eastAsiaTheme="minorHAnsi"/>
              <w:color w:val="000000" w:themeColor="text1"/>
            </w:rPr>
            <w:t>Amendment No.</w:t>
          </w:r>
        </w:p>
      </w:docPartBody>
    </w:docPart>
    <w:docPart>
      <w:docPartPr>
        <w:name w:val="6CED9DD16C094763BD946F9D31892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86BA4-6F23-4852-AF80-CA64A9DCB259}"/>
      </w:docPartPr>
      <w:docPartBody>
        <w:p w:rsidR="00694031" w:rsidRDefault="00694031">
          <w:pPr>
            <w:pStyle w:val="6CED9DD16C094763BD946F9D31892FFD"/>
          </w:pPr>
          <w:r w:rsidRPr="00596C3B">
            <w:rPr>
              <w:color w:val="000000" w:themeColor="text1"/>
              <w:sz w:val="22"/>
              <w:szCs w:val="22"/>
            </w:rPr>
            <w:t>Year</w:t>
          </w:r>
        </w:p>
      </w:docPartBody>
    </w:docPart>
    <w:docPart>
      <w:docPartPr>
        <w:name w:val="0FED0D8B1FE54480891F877E44C38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C0558-E5C6-48F1-A216-6DCD2A160627}"/>
      </w:docPartPr>
      <w:docPartBody>
        <w:p w:rsidR="00694031" w:rsidRDefault="00694031">
          <w:pPr>
            <w:pStyle w:val="0FED0D8B1FE54480891F877E44C38FC0"/>
          </w:pPr>
          <w:r w:rsidRPr="00596C3B">
            <w:rPr>
              <w:rStyle w:val="PlaceholderText"/>
              <w:rFonts w:eastAsiaTheme="minorHAnsi"/>
              <w:color w:val="000000" w:themeColor="text1"/>
              <w:sz w:val="22"/>
              <w:szCs w:val="22"/>
            </w:rPr>
            <w:t>Year</w:t>
          </w:r>
        </w:p>
      </w:docPartBody>
    </w:docPart>
    <w:docPart>
      <w:docPartPr>
        <w:name w:val="96AC15B856874D2DB584B785A4B92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D692F-2201-40D8-8B5D-C16200F6430E}"/>
      </w:docPartPr>
      <w:docPartBody>
        <w:p w:rsidR="00694031" w:rsidRDefault="00694031">
          <w:pPr>
            <w:pStyle w:val="96AC15B856874D2DB584B785A4B926A9"/>
          </w:pPr>
          <w:r w:rsidRPr="00596C3B">
            <w:rPr>
              <w:rStyle w:val="PlaceholderText"/>
              <w:rFonts w:eastAsiaTheme="minorHAnsi"/>
              <w:color w:val="000000" w:themeColor="text1"/>
            </w:rPr>
            <w:t>Enter name of SFA</w:t>
          </w:r>
        </w:p>
      </w:docPartBody>
    </w:docPart>
    <w:docPart>
      <w:docPartPr>
        <w:name w:val="3F570BA4EB5C4C87A7F094B381781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CBF4D-4D00-4627-8CA1-2B7687880AD2}"/>
      </w:docPartPr>
      <w:docPartBody>
        <w:p w:rsidR="00694031" w:rsidRDefault="00694031">
          <w:pPr>
            <w:pStyle w:val="3F570BA4EB5C4C87A7F094B381781A2A"/>
          </w:pPr>
          <w:r w:rsidRPr="00596C3B">
            <w:rPr>
              <w:rStyle w:val="PlaceholderText"/>
              <w:rFonts w:eastAsiaTheme="minorHAnsi"/>
              <w:color w:val="000000" w:themeColor="text1"/>
            </w:rPr>
            <w:t>Enter Date</w:t>
          </w:r>
        </w:p>
      </w:docPartBody>
    </w:docPart>
    <w:docPart>
      <w:docPartPr>
        <w:name w:val="5F638A5D0E7A4B709D6A0C972C497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D8F46-3EB2-4D05-BFCB-C3F775A66829}"/>
      </w:docPartPr>
      <w:docPartBody>
        <w:p w:rsidR="00694031" w:rsidRDefault="00694031">
          <w:pPr>
            <w:pStyle w:val="5F638A5D0E7A4B709D6A0C972C497AEA"/>
          </w:pPr>
          <w:r w:rsidRPr="00596C3B">
            <w:rPr>
              <w:rStyle w:val="PlaceholderText"/>
              <w:rFonts w:eastAsiaTheme="minorHAnsi"/>
              <w:color w:val="000000" w:themeColor="text1"/>
            </w:rPr>
            <w:t xml:space="preserve">Enter </w:t>
          </w:r>
          <w:r>
            <w:rPr>
              <w:rStyle w:val="PlaceholderText"/>
              <w:rFonts w:eastAsiaTheme="minorHAnsi"/>
              <w:color w:val="000000" w:themeColor="text1"/>
            </w:rPr>
            <w:t>T</w:t>
          </w:r>
          <w:r w:rsidRPr="00596C3B">
            <w:rPr>
              <w:rStyle w:val="PlaceholderText"/>
              <w:rFonts w:eastAsiaTheme="minorHAnsi"/>
              <w:color w:val="000000" w:themeColor="text1"/>
            </w:rPr>
            <w:t xml:space="preserve">yped </w:t>
          </w:r>
          <w:r>
            <w:rPr>
              <w:rStyle w:val="PlaceholderText"/>
              <w:rFonts w:eastAsiaTheme="minorHAnsi"/>
              <w:color w:val="000000" w:themeColor="text1"/>
            </w:rPr>
            <w:t>N</w:t>
          </w:r>
          <w:r w:rsidRPr="00596C3B">
            <w:rPr>
              <w:rStyle w:val="PlaceholderText"/>
              <w:rFonts w:eastAsiaTheme="minorHAnsi"/>
              <w:color w:val="000000" w:themeColor="text1"/>
            </w:rPr>
            <w:t>ame of Authorized Representative</w:t>
          </w:r>
        </w:p>
      </w:docPartBody>
    </w:docPart>
    <w:docPart>
      <w:docPartPr>
        <w:name w:val="A3242AD372E14C33B3A84F7A49376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34A25-B8DB-44D4-8C19-147D90BBBCCD}"/>
      </w:docPartPr>
      <w:docPartBody>
        <w:p w:rsidR="00694031" w:rsidRDefault="00694031">
          <w:pPr>
            <w:pStyle w:val="A3242AD372E14C33B3A84F7A49376648"/>
          </w:pPr>
          <w:r w:rsidRPr="00596C3B">
            <w:rPr>
              <w:rStyle w:val="PlaceholderText"/>
              <w:rFonts w:eastAsiaTheme="minorHAnsi"/>
              <w:color w:val="000000" w:themeColor="text1"/>
            </w:rPr>
            <w:t>Enter title</w:t>
          </w:r>
        </w:p>
      </w:docPartBody>
    </w:docPart>
    <w:docPart>
      <w:docPartPr>
        <w:name w:val="ACFB5745760A42009BD4A4783C43B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E635B-4092-4D9C-A00F-7CDF9D0B9700}"/>
      </w:docPartPr>
      <w:docPartBody>
        <w:p w:rsidR="00694031" w:rsidRDefault="00694031">
          <w:pPr>
            <w:pStyle w:val="ACFB5745760A42009BD4A4783C43BE6A"/>
          </w:pPr>
          <w:r w:rsidRPr="00596C3B">
            <w:rPr>
              <w:rStyle w:val="PlaceholderText"/>
              <w:rFonts w:eastAsiaTheme="minorHAnsi"/>
              <w:color w:val="000000" w:themeColor="text1"/>
            </w:rPr>
            <w:t>Enter Name of FSMC</w:t>
          </w:r>
        </w:p>
      </w:docPartBody>
    </w:docPart>
    <w:docPart>
      <w:docPartPr>
        <w:name w:val="6506AA4B7F864A1C9C0E577641176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BC6F5-BA47-4597-BF19-534B0F1522E1}"/>
      </w:docPartPr>
      <w:docPartBody>
        <w:p w:rsidR="00694031" w:rsidRDefault="00694031">
          <w:pPr>
            <w:pStyle w:val="6506AA4B7F864A1C9C0E577641176201"/>
          </w:pPr>
          <w:r w:rsidRPr="00596C3B">
            <w:rPr>
              <w:rStyle w:val="PlaceholderText"/>
              <w:rFonts w:eastAsiaTheme="minorHAnsi"/>
              <w:color w:val="000000" w:themeColor="text1"/>
            </w:rPr>
            <w:t>Enter Date</w:t>
          </w:r>
        </w:p>
      </w:docPartBody>
    </w:docPart>
    <w:docPart>
      <w:docPartPr>
        <w:name w:val="9252173E5593464FACEAA85CD16FF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69A55-2A08-4411-87A3-70543AD57FF2}"/>
      </w:docPartPr>
      <w:docPartBody>
        <w:p w:rsidR="00694031" w:rsidRDefault="00694031">
          <w:pPr>
            <w:pStyle w:val="9252173E5593464FACEAA85CD16FFED9"/>
          </w:pPr>
          <w:r w:rsidRPr="00596C3B">
            <w:rPr>
              <w:rStyle w:val="PlaceholderText"/>
              <w:rFonts w:eastAsiaTheme="minorHAnsi"/>
              <w:color w:val="000000" w:themeColor="text1"/>
            </w:rPr>
            <w:t xml:space="preserve">Enter </w:t>
          </w:r>
          <w:r>
            <w:rPr>
              <w:rStyle w:val="PlaceholderText"/>
              <w:rFonts w:eastAsiaTheme="minorHAnsi"/>
              <w:color w:val="000000" w:themeColor="text1"/>
            </w:rPr>
            <w:t>T</w:t>
          </w:r>
          <w:r w:rsidRPr="00596C3B">
            <w:rPr>
              <w:rStyle w:val="PlaceholderText"/>
              <w:rFonts w:eastAsiaTheme="minorHAnsi"/>
              <w:color w:val="000000" w:themeColor="text1"/>
            </w:rPr>
            <w:t xml:space="preserve">yped </w:t>
          </w:r>
          <w:r>
            <w:rPr>
              <w:rStyle w:val="PlaceholderText"/>
              <w:rFonts w:eastAsiaTheme="minorHAnsi"/>
              <w:color w:val="000000" w:themeColor="text1"/>
            </w:rPr>
            <w:t>N</w:t>
          </w:r>
          <w:r w:rsidRPr="00596C3B">
            <w:rPr>
              <w:rStyle w:val="PlaceholderText"/>
              <w:rFonts w:eastAsiaTheme="minorHAnsi"/>
              <w:color w:val="000000" w:themeColor="text1"/>
            </w:rPr>
            <w:t>ame of Authorized Representative</w:t>
          </w:r>
        </w:p>
      </w:docPartBody>
    </w:docPart>
    <w:docPart>
      <w:docPartPr>
        <w:name w:val="E3C98758889C4DA5AA75CC264F471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8F2EE-11CB-4A61-9F11-0DD43E3C3682}"/>
      </w:docPartPr>
      <w:docPartBody>
        <w:p w:rsidR="00694031" w:rsidRDefault="00694031">
          <w:pPr>
            <w:pStyle w:val="E3C98758889C4DA5AA75CC264F471F21"/>
          </w:pPr>
          <w:r w:rsidRPr="00596C3B">
            <w:rPr>
              <w:rStyle w:val="PlaceholderText"/>
              <w:rFonts w:eastAsiaTheme="minorHAnsi"/>
              <w:color w:val="000000" w:themeColor="text1"/>
            </w:rPr>
            <w:t>Enter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031"/>
    <w:rsid w:val="00694031"/>
    <w:rsid w:val="008C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666666"/>
    </w:rPr>
  </w:style>
  <w:style w:type="paragraph" w:customStyle="1" w:styleId="21224DC14EE74087AA87CCA30E9ABB26">
    <w:name w:val="21224DC14EE74087AA87CCA30E9ABB26"/>
  </w:style>
  <w:style w:type="paragraph" w:customStyle="1" w:styleId="B1537072694648BD8DBCE61D3E5DEACB">
    <w:name w:val="B1537072694648BD8DBCE61D3E5DEACB"/>
  </w:style>
  <w:style w:type="paragraph" w:customStyle="1" w:styleId="0F2CCC2827A949989223386044773165">
    <w:name w:val="0F2CCC2827A949989223386044773165"/>
  </w:style>
  <w:style w:type="paragraph" w:customStyle="1" w:styleId="FDF917884401463BB061D097238AA5AD">
    <w:name w:val="FDF917884401463BB061D097238AA5AD"/>
  </w:style>
  <w:style w:type="paragraph" w:customStyle="1" w:styleId="B210E993BA294058844ABD986D0C9F41">
    <w:name w:val="B210E993BA294058844ABD986D0C9F41"/>
  </w:style>
  <w:style w:type="paragraph" w:customStyle="1" w:styleId="563BE17498D64A3695668D15DEB4F23E">
    <w:name w:val="563BE17498D64A3695668D15DEB4F23E"/>
  </w:style>
  <w:style w:type="paragraph" w:customStyle="1" w:styleId="03EDB519AB4D435FAFD827A976F507B5">
    <w:name w:val="03EDB519AB4D435FAFD827A976F507B5"/>
  </w:style>
  <w:style w:type="paragraph" w:customStyle="1" w:styleId="E07C4C62927F4CBE86F65531DA5C4592">
    <w:name w:val="E07C4C62927F4CBE86F65531DA5C4592"/>
  </w:style>
  <w:style w:type="paragraph" w:customStyle="1" w:styleId="6CED9DD16C094763BD946F9D31892FFD">
    <w:name w:val="6CED9DD16C094763BD946F9D31892FFD"/>
  </w:style>
  <w:style w:type="paragraph" w:customStyle="1" w:styleId="0FED0D8B1FE54480891F877E44C38FC0">
    <w:name w:val="0FED0D8B1FE54480891F877E44C38FC0"/>
  </w:style>
  <w:style w:type="paragraph" w:customStyle="1" w:styleId="96AC15B856874D2DB584B785A4B926A9">
    <w:name w:val="96AC15B856874D2DB584B785A4B926A9"/>
  </w:style>
  <w:style w:type="paragraph" w:customStyle="1" w:styleId="3F570BA4EB5C4C87A7F094B381781A2A">
    <w:name w:val="3F570BA4EB5C4C87A7F094B381781A2A"/>
  </w:style>
  <w:style w:type="paragraph" w:customStyle="1" w:styleId="5F638A5D0E7A4B709D6A0C972C497AEA">
    <w:name w:val="5F638A5D0E7A4B709D6A0C972C497AEA"/>
  </w:style>
  <w:style w:type="paragraph" w:customStyle="1" w:styleId="A3242AD372E14C33B3A84F7A49376648">
    <w:name w:val="A3242AD372E14C33B3A84F7A49376648"/>
  </w:style>
  <w:style w:type="paragraph" w:customStyle="1" w:styleId="ACFB5745760A42009BD4A4783C43BE6A">
    <w:name w:val="ACFB5745760A42009BD4A4783C43BE6A"/>
  </w:style>
  <w:style w:type="paragraph" w:customStyle="1" w:styleId="6506AA4B7F864A1C9C0E577641176201">
    <w:name w:val="6506AA4B7F864A1C9C0E577641176201"/>
  </w:style>
  <w:style w:type="paragraph" w:customStyle="1" w:styleId="9252173E5593464FACEAA85CD16FFED9">
    <w:name w:val="9252173E5593464FACEAA85CD16FFED9"/>
  </w:style>
  <w:style w:type="paragraph" w:customStyle="1" w:styleId="E3C98758889C4DA5AA75CC264F471F21">
    <w:name w:val="E3C98758889C4DA5AA75CC264F471F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0B278-CEB2-411D-B514-949B91862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 - FSMC_Contract_Renewal_Amendment _9.04.24 - (Template Final 9.12)</Template>
  <TotalTime>1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Meal Pattern Amendment.pdf</vt:lpstr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FSMC_Contract_Renewal_Amendment _9.04.24.pdf</dc:title>
  <dc:creator>Erin Waters</dc:creator>
  <cp:lastModifiedBy>Erin Waters</cp:lastModifiedBy>
  <cp:revision>1</cp:revision>
  <dcterms:created xsi:type="dcterms:W3CDTF">2024-09-26T16:53:00Z</dcterms:created>
  <dcterms:modified xsi:type="dcterms:W3CDTF">2024-09-26T16:54:00Z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LastSaved">
    <vt:filetime>2024-05-21T00:00:00Z</vt:filetime>
  </property>
  <property fmtid="{D5CDD505-2E9C-101B-9397-08002B2CF9AE}" pid="4" name="Producer">
    <vt:lpwstr>Microsoft: Print To PDF</vt:lpwstr>
  </property>
</Properties>
</file>